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2" w:rsidRDefault="00182B76" w:rsidP="00FF73E2">
      <w:pPr>
        <w:pStyle w:val="Nagwek5"/>
        <w:jc w:val="both"/>
        <w:rPr>
          <w:b/>
          <w:sz w:val="32"/>
          <w:szCs w:val="32"/>
        </w:rPr>
      </w:pPr>
      <w:r w:rsidRPr="00324D6A">
        <w:rPr>
          <w:b/>
          <w:sz w:val="32"/>
          <w:szCs w:val="32"/>
        </w:rPr>
        <w:t xml:space="preserve">Konkurs </w:t>
      </w:r>
      <w:r w:rsidR="0005646C">
        <w:rPr>
          <w:b/>
          <w:sz w:val="32"/>
          <w:szCs w:val="32"/>
        </w:rPr>
        <w:t>Informatyczny</w:t>
      </w:r>
      <w:r w:rsidR="00DB4CA3">
        <w:rPr>
          <w:b/>
          <w:sz w:val="32"/>
          <w:szCs w:val="32"/>
        </w:rPr>
        <w:t xml:space="preserve"> na najciekawszą prezentację multimedialną pod hasłem</w:t>
      </w:r>
      <w:r w:rsidR="00C47C3C">
        <w:rPr>
          <w:b/>
          <w:sz w:val="32"/>
          <w:szCs w:val="32"/>
        </w:rPr>
        <w:t>:</w:t>
      </w:r>
      <w:r w:rsidR="00DB4CA3" w:rsidRPr="00DB4CA3">
        <w:t xml:space="preserve"> </w:t>
      </w:r>
      <w:r w:rsidR="00FF73E2" w:rsidRPr="00FF73E2">
        <w:rPr>
          <w:b/>
          <w:sz w:val="32"/>
          <w:szCs w:val="32"/>
        </w:rPr>
        <w:t>"Tadeusz Kościuszko patron łowickiej szkoły ze 100-letnią tradycją"</w:t>
      </w:r>
    </w:p>
    <w:p w:rsidR="008C64B0" w:rsidRDefault="00170C7C" w:rsidP="00FF73E2">
      <w:pPr>
        <w:pStyle w:val="Nagwek5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 xml:space="preserve">I. </w:t>
      </w:r>
      <w:r>
        <w:rPr>
          <w:b/>
          <w:bCs/>
          <w:sz w:val="20"/>
          <w:szCs w:val="20"/>
        </w:rPr>
        <w:t>Techniczny charakter pracy</w:t>
      </w:r>
    </w:p>
    <w:p w:rsidR="00170C7C" w:rsidRPr="00D125E7" w:rsidRDefault="00DB4CA3" w:rsidP="00AE2A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Prezentacja powinna być </w:t>
      </w:r>
      <w:r w:rsidR="00A31851">
        <w:rPr>
          <w:sz w:val="20"/>
          <w:szCs w:val="20"/>
        </w:rPr>
        <w:t xml:space="preserve">zapisana w formacie zgodnym z popularnymi programami do tworzenia prezentacji bądź </w:t>
      </w:r>
      <w:r w:rsidR="00AE2A45">
        <w:rPr>
          <w:sz w:val="20"/>
          <w:szCs w:val="20"/>
        </w:rPr>
        <w:br/>
      </w:r>
      <w:r w:rsidR="00A31851">
        <w:rPr>
          <w:sz w:val="20"/>
          <w:szCs w:val="20"/>
        </w:rPr>
        <w:t>w przypadku pracy w formie filmu</w:t>
      </w:r>
      <w:r w:rsidR="00AE2A45">
        <w:rPr>
          <w:sz w:val="20"/>
          <w:szCs w:val="20"/>
        </w:rPr>
        <w:t>,</w:t>
      </w:r>
      <w:r w:rsidR="00A31851">
        <w:rPr>
          <w:sz w:val="20"/>
          <w:szCs w:val="20"/>
        </w:rPr>
        <w:t xml:space="preserve"> jej rozszerzenie powinno być </w:t>
      </w:r>
      <w:r w:rsidR="001D2BD2">
        <w:rPr>
          <w:sz w:val="20"/>
          <w:szCs w:val="20"/>
        </w:rPr>
        <w:t xml:space="preserve">odpowiadające standardowym programom </w:t>
      </w:r>
      <w:r w:rsidR="00A31851">
        <w:rPr>
          <w:sz w:val="20"/>
          <w:szCs w:val="20"/>
        </w:rPr>
        <w:t>do odtwarzania filmów.</w:t>
      </w:r>
      <w:r w:rsidR="00B22548">
        <w:rPr>
          <w:sz w:val="20"/>
          <w:szCs w:val="20"/>
        </w:rPr>
        <w:t xml:space="preserve"> Podczas oceny prac będą brane pod uwagę zarówno treści merytoryczne, jak i dodatkowe efekty animacji, dźwięku itp.</w:t>
      </w:r>
      <w:r w:rsidR="005226B9">
        <w:rPr>
          <w:sz w:val="20"/>
          <w:szCs w:val="20"/>
        </w:rPr>
        <w:t xml:space="preserve"> Wstęp prezentacji powinien zawierać następujące dan</w:t>
      </w:r>
      <w:r w:rsidR="001D2BD2">
        <w:rPr>
          <w:sz w:val="20"/>
          <w:szCs w:val="20"/>
        </w:rPr>
        <w:t>e: imię i nazwisko ucznia, pełną nazwę</w:t>
      </w:r>
      <w:r w:rsidR="005226B9">
        <w:rPr>
          <w:sz w:val="20"/>
          <w:szCs w:val="20"/>
        </w:rPr>
        <w:t xml:space="preserve"> szkoły, miejscowość.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>I</w:t>
      </w:r>
      <w:r w:rsidR="008C64B0">
        <w:rPr>
          <w:b/>
          <w:bCs/>
          <w:sz w:val="20"/>
          <w:szCs w:val="20"/>
        </w:rPr>
        <w:t>I</w:t>
      </w:r>
      <w:r w:rsidRPr="008A5969">
        <w:rPr>
          <w:b/>
          <w:bCs/>
          <w:sz w:val="20"/>
          <w:szCs w:val="20"/>
        </w:rPr>
        <w:t>. Postanowienia ogólne.</w:t>
      </w:r>
    </w:p>
    <w:p w:rsidR="00182B76" w:rsidRPr="00170C7C" w:rsidRDefault="003160EB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Konkurs</w:t>
      </w:r>
      <w:r w:rsidR="00182B76" w:rsidRPr="00170C7C">
        <w:rPr>
          <w:sz w:val="20"/>
          <w:szCs w:val="20"/>
        </w:rPr>
        <w:t xml:space="preserve"> a</w:t>
      </w:r>
      <w:r w:rsidR="00C47C3C" w:rsidRPr="00170C7C">
        <w:rPr>
          <w:sz w:val="20"/>
          <w:szCs w:val="20"/>
        </w:rPr>
        <w:t>dresowany jest do uczniów</w:t>
      </w:r>
      <w:r w:rsidR="004706F7" w:rsidRPr="00170C7C">
        <w:rPr>
          <w:sz w:val="20"/>
          <w:szCs w:val="20"/>
        </w:rPr>
        <w:t xml:space="preserve"> szkół podstawowych</w:t>
      </w:r>
      <w:r w:rsidR="00C47C3C" w:rsidRPr="00170C7C">
        <w:rPr>
          <w:sz w:val="20"/>
          <w:szCs w:val="20"/>
        </w:rPr>
        <w:t xml:space="preserve"> i ponadpodstawowych</w:t>
      </w:r>
      <w:r w:rsidR="004706F7" w:rsidRPr="00170C7C">
        <w:rPr>
          <w:sz w:val="20"/>
          <w:szCs w:val="20"/>
        </w:rPr>
        <w:t xml:space="preserve"> </w:t>
      </w:r>
      <w:r w:rsidR="00182B76" w:rsidRPr="00170C7C">
        <w:rPr>
          <w:sz w:val="20"/>
          <w:szCs w:val="20"/>
        </w:rPr>
        <w:t xml:space="preserve">powiatu łowickiego. Odbywa się pod </w:t>
      </w:r>
      <w:r w:rsidR="00D03675" w:rsidRPr="00170C7C">
        <w:rPr>
          <w:sz w:val="20"/>
          <w:szCs w:val="20"/>
        </w:rPr>
        <w:t>patronatem Starosty Łowickiego</w:t>
      </w:r>
      <w:r w:rsidR="00182B76" w:rsidRPr="00170C7C">
        <w:rPr>
          <w:sz w:val="20"/>
          <w:szCs w:val="20"/>
        </w:rPr>
        <w:t xml:space="preserve"> oraz</w:t>
      </w:r>
      <w:r w:rsidR="004706F7" w:rsidRPr="00170C7C">
        <w:rPr>
          <w:sz w:val="20"/>
          <w:szCs w:val="20"/>
        </w:rPr>
        <w:t xml:space="preserve"> </w:t>
      </w:r>
      <w:r w:rsidR="00182B76" w:rsidRPr="00170C7C">
        <w:rPr>
          <w:sz w:val="20"/>
          <w:szCs w:val="20"/>
        </w:rPr>
        <w:t>Dyrektora Zespołu Szkół Ponadpodstawowych nr 2 Centrum</w:t>
      </w:r>
      <w:r w:rsidR="008A5969" w:rsidRPr="00170C7C">
        <w:rPr>
          <w:sz w:val="20"/>
          <w:szCs w:val="20"/>
        </w:rPr>
        <w:t xml:space="preserve"> </w:t>
      </w:r>
      <w:r w:rsidR="00182B76" w:rsidRPr="00170C7C">
        <w:rPr>
          <w:sz w:val="20"/>
          <w:szCs w:val="20"/>
        </w:rPr>
        <w:t>Kształcenia Zawodowego im. Tadeusza Kościuszki w Łowiczu</w:t>
      </w:r>
      <w:r w:rsidR="00580735" w:rsidRPr="00170C7C">
        <w:rPr>
          <w:sz w:val="20"/>
          <w:szCs w:val="20"/>
        </w:rPr>
        <w:t xml:space="preserve"> Jerzego </w:t>
      </w:r>
      <w:proofErr w:type="spellStart"/>
      <w:r w:rsidR="00580735" w:rsidRPr="00170C7C">
        <w:rPr>
          <w:sz w:val="20"/>
          <w:szCs w:val="20"/>
        </w:rPr>
        <w:t>Zabosta</w:t>
      </w:r>
      <w:proofErr w:type="spellEnd"/>
      <w:r w:rsidR="00182B76" w:rsidRPr="00170C7C">
        <w:rPr>
          <w:sz w:val="20"/>
          <w:szCs w:val="20"/>
        </w:rPr>
        <w:t>. Organizatorem jest Zespół Szkół Ponadpodstawowych nr 2 Centrum Kształcenia</w:t>
      </w:r>
      <w:r w:rsidR="008A5969" w:rsidRPr="00170C7C">
        <w:rPr>
          <w:sz w:val="20"/>
          <w:szCs w:val="20"/>
        </w:rPr>
        <w:t xml:space="preserve"> </w:t>
      </w:r>
      <w:r w:rsidR="00182B76" w:rsidRPr="00170C7C">
        <w:rPr>
          <w:sz w:val="20"/>
          <w:szCs w:val="20"/>
        </w:rPr>
        <w:t>Zawodowego im. Tadeusza Kościuszki Łowiczu.</w:t>
      </w:r>
    </w:p>
    <w:p w:rsidR="00182B76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24D6A">
        <w:rPr>
          <w:b/>
          <w:bCs/>
          <w:sz w:val="20"/>
          <w:szCs w:val="20"/>
          <w:u w:val="single"/>
        </w:rPr>
        <w:t>II</w:t>
      </w:r>
      <w:r w:rsidR="008C64B0">
        <w:rPr>
          <w:b/>
          <w:bCs/>
          <w:sz w:val="20"/>
          <w:szCs w:val="20"/>
          <w:u w:val="single"/>
        </w:rPr>
        <w:t>I</w:t>
      </w:r>
      <w:r w:rsidRPr="00324D6A">
        <w:rPr>
          <w:b/>
          <w:bCs/>
          <w:sz w:val="20"/>
          <w:szCs w:val="20"/>
          <w:u w:val="single"/>
        </w:rPr>
        <w:t>. Celami konkursu są następujące założenia:</w:t>
      </w:r>
    </w:p>
    <w:p w:rsidR="00827720" w:rsidRDefault="00827720" w:rsidP="003E13A6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promowanie</w:t>
      </w:r>
      <w:r w:rsidR="00537036">
        <w:rPr>
          <w:rFonts w:ascii="Times New Roman" w:hAnsi="Times New Roman"/>
          <w:sz w:val="20"/>
          <w:szCs w:val="20"/>
        </w:rPr>
        <w:t xml:space="preserve"> oraz podnoszenie poziomu wiedzy na temat</w:t>
      </w:r>
      <w:r>
        <w:rPr>
          <w:rFonts w:ascii="Times New Roman" w:hAnsi="Times New Roman"/>
          <w:sz w:val="20"/>
          <w:szCs w:val="20"/>
        </w:rPr>
        <w:t xml:space="preserve"> </w:t>
      </w:r>
      <w:r w:rsidR="001B4119">
        <w:rPr>
          <w:rFonts w:ascii="Times New Roman" w:hAnsi="Times New Roman"/>
          <w:sz w:val="20"/>
          <w:szCs w:val="20"/>
        </w:rPr>
        <w:t>postaci Tadeusz</w:t>
      </w:r>
      <w:r w:rsidR="00EB42C3">
        <w:rPr>
          <w:rFonts w:ascii="Times New Roman" w:hAnsi="Times New Roman"/>
          <w:sz w:val="20"/>
          <w:szCs w:val="20"/>
        </w:rPr>
        <w:t>a</w:t>
      </w:r>
      <w:bookmarkStart w:id="0" w:name="_GoBack"/>
      <w:bookmarkEnd w:id="0"/>
      <w:r w:rsidR="001B4119">
        <w:rPr>
          <w:rFonts w:ascii="Times New Roman" w:hAnsi="Times New Roman"/>
          <w:sz w:val="20"/>
          <w:szCs w:val="20"/>
        </w:rPr>
        <w:t xml:space="preserve"> Kościuszki</w:t>
      </w:r>
      <w:r w:rsidR="00EB42C3">
        <w:rPr>
          <w:rFonts w:ascii="Times New Roman" w:hAnsi="Times New Roman"/>
          <w:sz w:val="20"/>
          <w:szCs w:val="20"/>
        </w:rPr>
        <w:t>,</w:t>
      </w:r>
    </w:p>
    <w:p w:rsidR="001B4119" w:rsidRDefault="001B4119" w:rsidP="001B4119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4119">
        <w:rPr>
          <w:rFonts w:ascii="Times New Roman" w:hAnsi="Times New Roman"/>
          <w:sz w:val="20"/>
          <w:szCs w:val="20"/>
        </w:rPr>
        <w:t>rozwijanie zainteresowań historią Polski,</w:t>
      </w:r>
    </w:p>
    <w:p w:rsidR="001B4119" w:rsidRPr="001B4119" w:rsidRDefault="001B4119" w:rsidP="001B4119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4119">
        <w:rPr>
          <w:rFonts w:ascii="Times New Roman" w:hAnsi="Times New Roman"/>
          <w:sz w:val="20"/>
          <w:szCs w:val="20"/>
        </w:rPr>
        <w:t>popularyzowanie patrona</w:t>
      </w:r>
      <w:r>
        <w:rPr>
          <w:rFonts w:ascii="Times New Roman" w:hAnsi="Times New Roman"/>
          <w:sz w:val="20"/>
          <w:szCs w:val="20"/>
        </w:rPr>
        <w:t xml:space="preserve"> szkoły ZSP nr 2</w:t>
      </w:r>
      <w:r w:rsidRPr="001B4119">
        <w:rPr>
          <w:rFonts w:ascii="Times New Roman" w:hAnsi="Times New Roman"/>
          <w:sz w:val="20"/>
          <w:szCs w:val="20"/>
        </w:rPr>
        <w:t xml:space="preserve"> Tadeusza Kościuszki wśród dzieci i młodzieży</w:t>
      </w:r>
      <w:r w:rsidR="00EB42C3">
        <w:rPr>
          <w:rFonts w:ascii="Times New Roman" w:hAnsi="Times New Roman"/>
          <w:sz w:val="20"/>
          <w:szCs w:val="20"/>
        </w:rPr>
        <w:t>,</w:t>
      </w:r>
    </w:p>
    <w:p w:rsidR="001B4119" w:rsidRDefault="001B4119" w:rsidP="003E13A6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4119">
        <w:rPr>
          <w:rFonts w:ascii="Times New Roman" w:hAnsi="Times New Roman"/>
          <w:sz w:val="20"/>
          <w:szCs w:val="20"/>
        </w:rPr>
        <w:t>zachęcanie uczniów do prezentowania własnej twórczości</w:t>
      </w:r>
      <w:r w:rsidR="00EB42C3">
        <w:rPr>
          <w:rFonts w:ascii="Times New Roman" w:hAnsi="Times New Roman"/>
          <w:sz w:val="20"/>
          <w:szCs w:val="20"/>
        </w:rPr>
        <w:t>,</w:t>
      </w:r>
    </w:p>
    <w:p w:rsidR="00C957C8" w:rsidRDefault="00C957C8" w:rsidP="003E13A6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C957C8">
        <w:rPr>
          <w:rFonts w:ascii="Times New Roman" w:hAnsi="Times New Roman"/>
          <w:sz w:val="20"/>
          <w:szCs w:val="20"/>
        </w:rPr>
        <w:t>tworzenie uczniom możliwości odniesienia sukcesów</w:t>
      </w:r>
      <w:r w:rsidR="00EB42C3">
        <w:rPr>
          <w:rFonts w:ascii="Times New Roman" w:hAnsi="Times New Roman"/>
          <w:sz w:val="20"/>
          <w:szCs w:val="20"/>
        </w:rPr>
        <w:t>,</w:t>
      </w:r>
    </w:p>
    <w:p w:rsidR="00B47E26" w:rsidRDefault="00B47E26" w:rsidP="003E13A6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B47E26">
        <w:rPr>
          <w:rFonts w:ascii="Times New Roman" w:hAnsi="Times New Roman"/>
          <w:sz w:val="20"/>
          <w:szCs w:val="20"/>
        </w:rPr>
        <w:t>udowanie postawy patriotycznej  wśród uczniów</w:t>
      </w:r>
      <w:r w:rsidR="00EB42C3">
        <w:rPr>
          <w:rFonts w:ascii="Times New Roman" w:hAnsi="Times New Roman"/>
          <w:sz w:val="20"/>
          <w:szCs w:val="20"/>
        </w:rPr>
        <w:t>,</w:t>
      </w:r>
    </w:p>
    <w:p w:rsidR="004917B8" w:rsidRPr="00447303" w:rsidRDefault="008D2EA2" w:rsidP="00196A5A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4917B8" w:rsidRPr="00447303">
        <w:rPr>
          <w:rFonts w:ascii="Times New Roman" w:hAnsi="Times New Roman"/>
          <w:sz w:val="20"/>
          <w:szCs w:val="20"/>
        </w:rPr>
        <w:t xml:space="preserve">yłanianie  talentów  i  wspieranie  uczniów  zdolnych  w  rozwijaniu  i  poszerzaniu  własnych </w:t>
      </w:r>
      <w:r>
        <w:rPr>
          <w:rFonts w:ascii="Times New Roman" w:hAnsi="Times New Roman"/>
          <w:sz w:val="20"/>
          <w:szCs w:val="20"/>
        </w:rPr>
        <w:t>zainteresowań informatycznych,</w:t>
      </w:r>
      <w:r w:rsidR="004917B8" w:rsidRPr="00447303">
        <w:rPr>
          <w:rFonts w:ascii="Times New Roman" w:hAnsi="Times New Roman"/>
          <w:sz w:val="20"/>
          <w:szCs w:val="20"/>
        </w:rPr>
        <w:t xml:space="preserve"> </w:t>
      </w:r>
    </w:p>
    <w:p w:rsidR="004917B8" w:rsidRPr="00447303" w:rsidRDefault="008D2EA2" w:rsidP="004917B8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4917B8" w:rsidRPr="00447303">
        <w:rPr>
          <w:rFonts w:ascii="Times New Roman" w:hAnsi="Times New Roman"/>
          <w:sz w:val="20"/>
          <w:szCs w:val="20"/>
        </w:rPr>
        <w:t>otywowanie uczniów do samodzielnego poszerzania wiedzy i</w:t>
      </w:r>
      <w:r>
        <w:rPr>
          <w:rFonts w:ascii="Times New Roman" w:hAnsi="Times New Roman"/>
          <w:sz w:val="20"/>
          <w:szCs w:val="20"/>
        </w:rPr>
        <w:t xml:space="preserve"> zdobywania nowych umiejętności,</w:t>
      </w:r>
      <w:r w:rsidR="004917B8" w:rsidRPr="00447303">
        <w:rPr>
          <w:rFonts w:ascii="Times New Roman" w:hAnsi="Times New Roman"/>
          <w:sz w:val="20"/>
          <w:szCs w:val="20"/>
        </w:rPr>
        <w:t xml:space="preserve"> </w:t>
      </w:r>
    </w:p>
    <w:p w:rsidR="004917B8" w:rsidRPr="00447303" w:rsidRDefault="008D2EA2" w:rsidP="00196A5A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4917B8" w:rsidRPr="00447303">
        <w:rPr>
          <w:rFonts w:ascii="Times New Roman" w:hAnsi="Times New Roman"/>
          <w:sz w:val="20"/>
          <w:szCs w:val="20"/>
        </w:rPr>
        <w:t xml:space="preserve">spomaganie uczniów w praktycznym wykorzystaniu zdobytej wiedzy oraz przygotowanie ich do </w:t>
      </w:r>
      <w:r w:rsidR="00196A5A" w:rsidRPr="00447303">
        <w:rPr>
          <w:rFonts w:ascii="Times New Roman" w:hAnsi="Times New Roman"/>
          <w:sz w:val="20"/>
          <w:szCs w:val="20"/>
        </w:rPr>
        <w:t>podjęcia nauki w </w:t>
      </w:r>
      <w:r>
        <w:rPr>
          <w:rFonts w:ascii="Times New Roman" w:hAnsi="Times New Roman"/>
          <w:sz w:val="20"/>
          <w:szCs w:val="20"/>
        </w:rPr>
        <w:t>szkołach wyższego stopnia,</w:t>
      </w:r>
      <w:r w:rsidR="004917B8" w:rsidRPr="00447303">
        <w:rPr>
          <w:rFonts w:ascii="Times New Roman" w:hAnsi="Times New Roman"/>
          <w:sz w:val="20"/>
          <w:szCs w:val="20"/>
        </w:rPr>
        <w:t xml:space="preserve"> </w:t>
      </w:r>
    </w:p>
    <w:p w:rsidR="004917B8" w:rsidRPr="00447303" w:rsidRDefault="008D2EA2" w:rsidP="0026634C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4917B8" w:rsidRPr="00447303">
        <w:rPr>
          <w:rFonts w:ascii="Times New Roman" w:hAnsi="Times New Roman"/>
          <w:sz w:val="20"/>
          <w:szCs w:val="20"/>
        </w:rPr>
        <w:t xml:space="preserve">otywowanie  szkół  do  rozpoznawania  i  rozwijania  kompetencji,  zainteresowań i uzdolnień uczniów </w:t>
      </w:r>
      <w:r w:rsidR="00895F9E">
        <w:rPr>
          <w:rFonts w:ascii="Times New Roman" w:hAnsi="Times New Roman"/>
          <w:sz w:val="20"/>
          <w:szCs w:val="20"/>
        </w:rPr>
        <w:br/>
      </w:r>
      <w:r w:rsidR="004917B8" w:rsidRPr="00447303">
        <w:rPr>
          <w:rFonts w:ascii="Times New Roman" w:hAnsi="Times New Roman"/>
          <w:sz w:val="20"/>
          <w:szCs w:val="20"/>
        </w:rPr>
        <w:t>oraz podejmowania różnorodnych działań w zakresie pracy z u</w:t>
      </w:r>
      <w:r>
        <w:rPr>
          <w:rFonts w:ascii="Times New Roman" w:hAnsi="Times New Roman"/>
          <w:sz w:val="20"/>
          <w:szCs w:val="20"/>
        </w:rPr>
        <w:t>czniem zdolnym,</w:t>
      </w:r>
      <w:r w:rsidR="004917B8" w:rsidRPr="00447303">
        <w:rPr>
          <w:rFonts w:ascii="Times New Roman" w:hAnsi="Times New Roman"/>
          <w:sz w:val="20"/>
          <w:szCs w:val="20"/>
        </w:rPr>
        <w:t xml:space="preserve">  </w:t>
      </w:r>
    </w:p>
    <w:p w:rsidR="00024859" w:rsidRPr="00447303" w:rsidRDefault="008D2EA2" w:rsidP="004706F7">
      <w:pPr>
        <w:pStyle w:val="Akapitzlist"/>
        <w:numPr>
          <w:ilvl w:val="0"/>
          <w:numId w:val="5"/>
        </w:numPr>
        <w:tabs>
          <w:tab w:val="left" w:pos="1515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4917B8" w:rsidRPr="00447303">
        <w:rPr>
          <w:rFonts w:ascii="Times New Roman" w:hAnsi="Times New Roman"/>
          <w:sz w:val="20"/>
          <w:szCs w:val="20"/>
        </w:rPr>
        <w:t>romowanie osiągnięć uczniów, ich nauczycieli i opiekunów</w:t>
      </w:r>
      <w:r>
        <w:rPr>
          <w:rFonts w:ascii="Times New Roman" w:hAnsi="Times New Roman"/>
          <w:sz w:val="20"/>
          <w:szCs w:val="20"/>
        </w:rPr>
        <w:t>.</w:t>
      </w:r>
    </w:p>
    <w:p w:rsidR="008A5969" w:rsidRPr="00324D6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  <w:u w:val="single"/>
        </w:rPr>
      </w:pPr>
      <w:r w:rsidRPr="00324D6A">
        <w:rPr>
          <w:b/>
          <w:bCs/>
          <w:sz w:val="20"/>
          <w:szCs w:val="20"/>
          <w:u w:val="single"/>
        </w:rPr>
        <w:t>I</w:t>
      </w:r>
      <w:r w:rsidR="008C64B0">
        <w:rPr>
          <w:b/>
          <w:bCs/>
          <w:sz w:val="20"/>
          <w:szCs w:val="20"/>
          <w:u w:val="single"/>
        </w:rPr>
        <w:t>V</w:t>
      </w:r>
      <w:r w:rsidRPr="00324D6A">
        <w:rPr>
          <w:b/>
          <w:bCs/>
          <w:sz w:val="20"/>
          <w:szCs w:val="20"/>
          <w:u w:val="single"/>
        </w:rPr>
        <w:t>. Konkurs ma charakter otwarty.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W konkursie mogą w</w:t>
      </w:r>
      <w:r w:rsidR="00C47C3C">
        <w:rPr>
          <w:sz w:val="20"/>
          <w:szCs w:val="20"/>
        </w:rPr>
        <w:t>ziąć udział uczniowie</w:t>
      </w:r>
      <w:r w:rsidRPr="008A5969">
        <w:rPr>
          <w:sz w:val="20"/>
          <w:szCs w:val="20"/>
        </w:rPr>
        <w:t xml:space="preserve"> szkół podstawowych</w:t>
      </w:r>
      <w:r w:rsidR="00C47C3C">
        <w:rPr>
          <w:sz w:val="20"/>
          <w:szCs w:val="20"/>
        </w:rPr>
        <w:t xml:space="preserve"> i szkół ponadpodstawowych</w:t>
      </w:r>
      <w:r w:rsidRPr="008A5969">
        <w:rPr>
          <w:sz w:val="20"/>
          <w:szCs w:val="20"/>
        </w:rPr>
        <w:t xml:space="preserve"> powiatu łowickiego.</w:t>
      </w:r>
      <w:r w:rsidR="008A5969">
        <w:rPr>
          <w:sz w:val="20"/>
          <w:szCs w:val="20"/>
        </w:rPr>
        <w:t xml:space="preserve"> </w:t>
      </w:r>
      <w:r w:rsidR="004706F7">
        <w:rPr>
          <w:sz w:val="20"/>
          <w:szCs w:val="20"/>
        </w:rPr>
        <w:t xml:space="preserve">                                                </w:t>
      </w:r>
      <w:r w:rsidRPr="008A5969">
        <w:rPr>
          <w:sz w:val="20"/>
          <w:szCs w:val="20"/>
        </w:rPr>
        <w:t>Nadesłanie prac na Konkurs oznacza akceptację jego warunków, wyrażonych</w:t>
      </w:r>
      <w:r w:rsidR="008A5969">
        <w:rPr>
          <w:sz w:val="20"/>
          <w:szCs w:val="20"/>
        </w:rPr>
        <w:t xml:space="preserve"> </w:t>
      </w:r>
      <w:r w:rsidRPr="008A5969">
        <w:rPr>
          <w:sz w:val="20"/>
          <w:szCs w:val="20"/>
        </w:rPr>
        <w:t>w niniejszym regulaminie.</w:t>
      </w:r>
    </w:p>
    <w:p w:rsidR="00182B76" w:rsidRPr="00324D6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24D6A">
        <w:rPr>
          <w:b/>
          <w:bCs/>
          <w:sz w:val="20"/>
          <w:szCs w:val="20"/>
          <w:u w:val="single"/>
        </w:rPr>
        <w:t>V. Przepisy dotyczące prac konkursowych: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 K</w:t>
      </w:r>
      <w:r w:rsidR="00C1529F">
        <w:rPr>
          <w:sz w:val="20"/>
          <w:szCs w:val="20"/>
        </w:rPr>
        <w:t>ażdy uczestnik może</w:t>
      </w:r>
      <w:r w:rsidR="00C67B84">
        <w:rPr>
          <w:sz w:val="20"/>
          <w:szCs w:val="20"/>
        </w:rPr>
        <w:t xml:space="preserve"> złożyć (</w:t>
      </w:r>
      <w:r w:rsidR="00C1529F">
        <w:rPr>
          <w:sz w:val="20"/>
          <w:szCs w:val="20"/>
        </w:rPr>
        <w:t xml:space="preserve">nadesłać </w:t>
      </w:r>
      <w:r w:rsidR="00C67B84">
        <w:rPr>
          <w:sz w:val="20"/>
          <w:szCs w:val="20"/>
        </w:rPr>
        <w:t xml:space="preserve">lub dostarczyć osobiście) </w:t>
      </w:r>
      <w:r w:rsidR="003C1E54">
        <w:rPr>
          <w:sz w:val="20"/>
          <w:szCs w:val="20"/>
        </w:rPr>
        <w:t>jedną</w:t>
      </w:r>
      <w:r w:rsidR="00C1529F">
        <w:rPr>
          <w:sz w:val="20"/>
          <w:szCs w:val="20"/>
        </w:rPr>
        <w:t xml:space="preserve"> pracę </w:t>
      </w:r>
      <w:r w:rsidRPr="008A5969">
        <w:rPr>
          <w:sz w:val="20"/>
          <w:szCs w:val="20"/>
        </w:rPr>
        <w:t>wykonan</w:t>
      </w:r>
      <w:r w:rsidR="00C1529F">
        <w:rPr>
          <w:sz w:val="20"/>
          <w:szCs w:val="20"/>
        </w:rPr>
        <w:t>ą w formie film</w:t>
      </w:r>
      <w:r w:rsidR="00590F9C">
        <w:rPr>
          <w:sz w:val="20"/>
          <w:szCs w:val="20"/>
        </w:rPr>
        <w:t xml:space="preserve">u lub </w:t>
      </w:r>
      <w:r w:rsidR="00B8427F">
        <w:rPr>
          <w:sz w:val="20"/>
          <w:szCs w:val="20"/>
        </w:rPr>
        <w:t>prezentacji multimedialnej</w:t>
      </w:r>
      <w:r w:rsidR="00FB3660">
        <w:rPr>
          <w:sz w:val="20"/>
          <w:szCs w:val="20"/>
        </w:rPr>
        <w:t xml:space="preserve"> nagraną na płytę</w:t>
      </w:r>
      <w:r w:rsidR="00345007">
        <w:rPr>
          <w:sz w:val="20"/>
          <w:szCs w:val="20"/>
        </w:rPr>
        <w:t xml:space="preserve">, </w:t>
      </w:r>
      <w:r w:rsidRPr="008A5969">
        <w:rPr>
          <w:sz w:val="20"/>
          <w:szCs w:val="20"/>
        </w:rPr>
        <w:t xml:space="preserve">na adres: 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Zespół Szkół Ponadpodstawowych nr 2 Centrum Kształcenia Zawodowego 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im. Tadeusza Kościuszki, ul. Blich 10, 99-400 Łowicz </w:t>
      </w:r>
    </w:p>
    <w:p w:rsidR="00182B76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b/>
          <w:sz w:val="20"/>
          <w:szCs w:val="20"/>
        </w:rPr>
      </w:pPr>
      <w:r w:rsidRPr="008A5969">
        <w:rPr>
          <w:sz w:val="20"/>
          <w:szCs w:val="20"/>
        </w:rPr>
        <w:lastRenderedPageBreak/>
        <w:t xml:space="preserve">z dopiskiem </w:t>
      </w:r>
      <w:r w:rsidR="001A0D7E">
        <w:rPr>
          <w:b/>
          <w:sz w:val="20"/>
          <w:szCs w:val="20"/>
        </w:rPr>
        <w:t>Konkurs informatyczny.</w:t>
      </w:r>
    </w:p>
    <w:p w:rsidR="0074297B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- </w:t>
      </w:r>
      <w:r w:rsidR="002151F9">
        <w:rPr>
          <w:sz w:val="20"/>
          <w:szCs w:val="20"/>
        </w:rPr>
        <w:t xml:space="preserve"> </w:t>
      </w:r>
      <w:r w:rsidRPr="008A5969">
        <w:rPr>
          <w:sz w:val="20"/>
          <w:szCs w:val="20"/>
        </w:rPr>
        <w:t xml:space="preserve">Na </w:t>
      </w:r>
      <w:r w:rsidR="00314B1A">
        <w:rPr>
          <w:sz w:val="20"/>
          <w:szCs w:val="20"/>
        </w:rPr>
        <w:t>płycie/ kopercie płyty</w:t>
      </w:r>
      <w:r w:rsidR="004706F7">
        <w:rPr>
          <w:sz w:val="20"/>
          <w:szCs w:val="20"/>
        </w:rPr>
        <w:t xml:space="preserve"> należy zamieścić: imię </w:t>
      </w:r>
      <w:r w:rsidRPr="008A5969">
        <w:rPr>
          <w:sz w:val="20"/>
          <w:szCs w:val="20"/>
        </w:rPr>
        <w:t>i nazwisko, tytuł pracy, wiek uczestnika</w:t>
      </w:r>
      <w:r w:rsidR="00BD3DF6">
        <w:rPr>
          <w:sz w:val="20"/>
          <w:szCs w:val="20"/>
        </w:rPr>
        <w:t>, nazwę szkoły</w:t>
      </w:r>
      <w:r w:rsidR="00D5762B">
        <w:rPr>
          <w:sz w:val="20"/>
          <w:szCs w:val="20"/>
        </w:rPr>
        <w:t xml:space="preserve"> do której uczęszcza</w:t>
      </w:r>
      <w:r w:rsidRPr="008A5969">
        <w:rPr>
          <w:sz w:val="20"/>
          <w:szCs w:val="20"/>
        </w:rPr>
        <w:t xml:space="preserve">. </w:t>
      </w:r>
    </w:p>
    <w:p w:rsidR="00182B76" w:rsidRPr="008A5969" w:rsidRDefault="0074297B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82B76" w:rsidRPr="008A5969">
        <w:rPr>
          <w:sz w:val="20"/>
          <w:szCs w:val="20"/>
        </w:rPr>
        <w:t xml:space="preserve">Do </w:t>
      </w:r>
      <w:r w:rsidR="00692ACB">
        <w:rPr>
          <w:sz w:val="20"/>
          <w:szCs w:val="20"/>
        </w:rPr>
        <w:t>nadesłanej pracy</w:t>
      </w:r>
      <w:r w:rsidR="00182B76" w:rsidRPr="008A5969">
        <w:rPr>
          <w:sz w:val="20"/>
          <w:szCs w:val="20"/>
        </w:rPr>
        <w:t xml:space="preserve"> należy załączyć kartę zgłoszeni</w:t>
      </w:r>
      <w:r w:rsidR="007545AE" w:rsidRPr="008A5969">
        <w:rPr>
          <w:sz w:val="20"/>
          <w:szCs w:val="20"/>
        </w:rPr>
        <w:t>a, oświadczenie o przetwarzaniu</w:t>
      </w:r>
      <w:r w:rsidR="004706F7">
        <w:rPr>
          <w:sz w:val="20"/>
          <w:szCs w:val="20"/>
        </w:rPr>
        <w:t xml:space="preserve"> </w:t>
      </w:r>
      <w:r w:rsidR="00182B76" w:rsidRPr="008A5969">
        <w:rPr>
          <w:sz w:val="20"/>
          <w:szCs w:val="20"/>
        </w:rPr>
        <w:t xml:space="preserve">danych osobowych, zgodę </w:t>
      </w:r>
      <w:r w:rsidR="007545AE" w:rsidRPr="008A5969">
        <w:rPr>
          <w:sz w:val="20"/>
          <w:szCs w:val="20"/>
        </w:rPr>
        <w:t xml:space="preserve"> </w:t>
      </w:r>
      <w:r w:rsidR="00182B76" w:rsidRPr="008A5969">
        <w:rPr>
          <w:sz w:val="20"/>
          <w:szCs w:val="20"/>
        </w:rPr>
        <w:t>rodzica/opiekuna.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</w:t>
      </w:r>
      <w:r w:rsidR="00873481">
        <w:rPr>
          <w:sz w:val="20"/>
          <w:szCs w:val="20"/>
        </w:rPr>
        <w:t xml:space="preserve"> </w:t>
      </w:r>
      <w:r w:rsidR="00692ACB">
        <w:rPr>
          <w:sz w:val="20"/>
          <w:szCs w:val="20"/>
        </w:rPr>
        <w:t>Prace</w:t>
      </w:r>
      <w:r w:rsidRPr="008A5969">
        <w:rPr>
          <w:sz w:val="20"/>
          <w:szCs w:val="20"/>
        </w:rPr>
        <w:t xml:space="preserve"> nie mogą naruszać ja</w:t>
      </w:r>
      <w:r w:rsidR="007545AE" w:rsidRPr="008A5969">
        <w:rPr>
          <w:sz w:val="20"/>
          <w:szCs w:val="20"/>
        </w:rPr>
        <w:t xml:space="preserve">kichkolwiek praw osób trzecich, </w:t>
      </w:r>
      <w:r w:rsidRPr="008A5969">
        <w:rPr>
          <w:sz w:val="20"/>
          <w:szCs w:val="20"/>
        </w:rPr>
        <w:t>w szczególności praw autorskich ani dóbr osobistych.</w:t>
      </w:r>
    </w:p>
    <w:p w:rsidR="00182B76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</w:t>
      </w:r>
      <w:r w:rsidR="00873481">
        <w:rPr>
          <w:sz w:val="20"/>
          <w:szCs w:val="20"/>
        </w:rPr>
        <w:t xml:space="preserve"> </w:t>
      </w:r>
      <w:r w:rsidRPr="008A5969">
        <w:rPr>
          <w:sz w:val="20"/>
          <w:szCs w:val="20"/>
        </w:rPr>
        <w:t>Organizator zastrzega sobie prawo do dyskwalifikowania prac,  które nie spełniają wymienionych wyżej wymogów.</w:t>
      </w:r>
    </w:p>
    <w:p w:rsidR="00182B76" w:rsidRPr="00324D6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24D6A">
        <w:rPr>
          <w:b/>
          <w:bCs/>
          <w:sz w:val="20"/>
          <w:szCs w:val="20"/>
          <w:u w:val="single"/>
        </w:rPr>
        <w:t>V</w:t>
      </w:r>
      <w:r w:rsidR="008C64B0">
        <w:rPr>
          <w:b/>
          <w:bCs/>
          <w:sz w:val="20"/>
          <w:szCs w:val="20"/>
          <w:u w:val="single"/>
        </w:rPr>
        <w:t>I</w:t>
      </w:r>
      <w:r w:rsidRPr="00324D6A">
        <w:rPr>
          <w:b/>
          <w:bCs/>
          <w:sz w:val="20"/>
          <w:szCs w:val="20"/>
          <w:u w:val="single"/>
        </w:rPr>
        <w:t>. Termin:</w:t>
      </w:r>
    </w:p>
    <w:p w:rsidR="00C67B84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- Termin </w:t>
      </w:r>
      <w:r w:rsidR="00F0572D">
        <w:rPr>
          <w:sz w:val="20"/>
          <w:szCs w:val="20"/>
        </w:rPr>
        <w:t>złożenia</w:t>
      </w:r>
      <w:r w:rsidR="00B8427F">
        <w:rPr>
          <w:sz w:val="20"/>
          <w:szCs w:val="20"/>
        </w:rPr>
        <w:t xml:space="preserve"> prac mija dnia 1</w:t>
      </w:r>
      <w:r w:rsidR="00B628E2">
        <w:rPr>
          <w:sz w:val="20"/>
          <w:szCs w:val="20"/>
        </w:rPr>
        <w:t>2</w:t>
      </w:r>
      <w:r w:rsidR="0033731A">
        <w:rPr>
          <w:sz w:val="20"/>
          <w:szCs w:val="20"/>
        </w:rPr>
        <w:t xml:space="preserve"> </w:t>
      </w:r>
      <w:r w:rsidR="002B4913">
        <w:rPr>
          <w:sz w:val="20"/>
          <w:szCs w:val="20"/>
        </w:rPr>
        <w:t>maja</w:t>
      </w:r>
      <w:r w:rsidR="00C47C3C">
        <w:rPr>
          <w:sz w:val="20"/>
          <w:szCs w:val="20"/>
        </w:rPr>
        <w:t xml:space="preserve"> 202</w:t>
      </w:r>
      <w:r w:rsidR="00B628E2">
        <w:rPr>
          <w:sz w:val="20"/>
          <w:szCs w:val="20"/>
        </w:rPr>
        <w:t>5</w:t>
      </w:r>
      <w:r w:rsidRPr="008A5969">
        <w:rPr>
          <w:sz w:val="20"/>
          <w:szCs w:val="20"/>
        </w:rPr>
        <w:t xml:space="preserve"> roku.</w:t>
      </w:r>
      <w:r w:rsidR="00C67B84">
        <w:rPr>
          <w:sz w:val="20"/>
          <w:szCs w:val="20"/>
        </w:rPr>
        <w:t xml:space="preserve"> </w:t>
      </w:r>
    </w:p>
    <w:p w:rsidR="00F0572D" w:rsidRPr="008A5969" w:rsidRDefault="00F0572D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W przypadku nadsyłanych prac pocztą decyduje data stempla pocztowego</w:t>
      </w:r>
      <w:r w:rsidR="00191F3F">
        <w:rPr>
          <w:sz w:val="20"/>
          <w:szCs w:val="20"/>
        </w:rPr>
        <w:t>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- </w:t>
      </w:r>
      <w:r w:rsidR="007C2385">
        <w:rPr>
          <w:sz w:val="20"/>
          <w:szCs w:val="20"/>
        </w:rPr>
        <w:t>Prace</w:t>
      </w:r>
      <w:r w:rsidRPr="008A5969">
        <w:rPr>
          <w:sz w:val="20"/>
          <w:szCs w:val="20"/>
        </w:rPr>
        <w:t xml:space="preserve"> </w:t>
      </w:r>
      <w:r w:rsidR="00CF2C5C">
        <w:rPr>
          <w:sz w:val="20"/>
          <w:szCs w:val="20"/>
        </w:rPr>
        <w:t>wysłane</w:t>
      </w:r>
      <w:r w:rsidRPr="008A5969">
        <w:rPr>
          <w:sz w:val="20"/>
          <w:szCs w:val="20"/>
        </w:rPr>
        <w:t xml:space="preserve"> po terminie nie będą brane pod uwagę w Konkursie.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</w:t>
      </w:r>
      <w:r w:rsidR="00EC6893">
        <w:rPr>
          <w:sz w:val="20"/>
          <w:szCs w:val="20"/>
        </w:rPr>
        <w:t xml:space="preserve"> </w:t>
      </w:r>
      <w:r w:rsidRPr="008A5969">
        <w:rPr>
          <w:sz w:val="20"/>
          <w:szCs w:val="20"/>
        </w:rPr>
        <w:t>Oce</w:t>
      </w:r>
      <w:r w:rsidR="0033731A">
        <w:rPr>
          <w:sz w:val="20"/>
          <w:szCs w:val="20"/>
        </w:rPr>
        <w:t>n</w:t>
      </w:r>
      <w:r w:rsidR="00C47C3C">
        <w:rPr>
          <w:sz w:val="20"/>
          <w:szCs w:val="20"/>
        </w:rPr>
        <w:t xml:space="preserve">a prac przez Jury nastąpi do </w:t>
      </w:r>
      <w:r w:rsidR="00E21259">
        <w:rPr>
          <w:sz w:val="20"/>
          <w:szCs w:val="20"/>
        </w:rPr>
        <w:t>1</w:t>
      </w:r>
      <w:r w:rsidR="00B628E2">
        <w:rPr>
          <w:sz w:val="20"/>
          <w:szCs w:val="20"/>
        </w:rPr>
        <w:t>9</w:t>
      </w:r>
      <w:r w:rsidR="00E21259">
        <w:rPr>
          <w:sz w:val="20"/>
          <w:szCs w:val="20"/>
        </w:rPr>
        <w:t xml:space="preserve"> </w:t>
      </w:r>
      <w:r w:rsidR="002B4913">
        <w:rPr>
          <w:sz w:val="20"/>
          <w:szCs w:val="20"/>
        </w:rPr>
        <w:t>maja</w:t>
      </w:r>
      <w:r w:rsidR="00E21259">
        <w:rPr>
          <w:sz w:val="20"/>
          <w:szCs w:val="20"/>
        </w:rPr>
        <w:t xml:space="preserve"> 202</w:t>
      </w:r>
      <w:r w:rsidR="00B628E2">
        <w:rPr>
          <w:sz w:val="20"/>
          <w:szCs w:val="20"/>
        </w:rPr>
        <w:t>5</w:t>
      </w:r>
      <w:r w:rsidR="00E21259" w:rsidRPr="008A5969">
        <w:rPr>
          <w:sz w:val="20"/>
          <w:szCs w:val="20"/>
        </w:rPr>
        <w:t xml:space="preserve"> roku</w:t>
      </w:r>
      <w:r w:rsidRPr="008A5969">
        <w:rPr>
          <w:sz w:val="20"/>
          <w:szCs w:val="20"/>
        </w:rPr>
        <w:t>. Organizatorzy powiadomią uczestników</w:t>
      </w:r>
      <w:r w:rsidR="002B4913">
        <w:rPr>
          <w:sz w:val="20"/>
          <w:szCs w:val="20"/>
        </w:rPr>
        <w:t xml:space="preserve"> 2</w:t>
      </w:r>
      <w:r w:rsidR="00B628E2">
        <w:rPr>
          <w:sz w:val="20"/>
          <w:szCs w:val="20"/>
        </w:rPr>
        <w:t>3</w:t>
      </w:r>
      <w:r w:rsidR="002B4913">
        <w:rPr>
          <w:sz w:val="20"/>
          <w:szCs w:val="20"/>
        </w:rPr>
        <w:t xml:space="preserve"> maja</w:t>
      </w:r>
      <w:r w:rsidR="00D10547">
        <w:rPr>
          <w:sz w:val="20"/>
          <w:szCs w:val="20"/>
        </w:rPr>
        <w:t xml:space="preserve"> 202</w:t>
      </w:r>
      <w:r w:rsidR="00B628E2">
        <w:rPr>
          <w:sz w:val="20"/>
          <w:szCs w:val="20"/>
        </w:rPr>
        <w:t>5</w:t>
      </w:r>
      <w:r w:rsidR="00D10547" w:rsidRPr="008A5969">
        <w:rPr>
          <w:sz w:val="20"/>
          <w:szCs w:val="20"/>
        </w:rPr>
        <w:t xml:space="preserve"> roku</w:t>
      </w:r>
      <w:r w:rsidR="0044354A">
        <w:rPr>
          <w:sz w:val="20"/>
          <w:szCs w:val="20"/>
        </w:rPr>
        <w:t xml:space="preserve"> </w:t>
      </w:r>
      <w:r w:rsidR="004533D0">
        <w:rPr>
          <w:sz w:val="20"/>
          <w:szCs w:val="20"/>
        </w:rPr>
        <w:t>o</w:t>
      </w:r>
      <w:r w:rsidR="00D10547">
        <w:rPr>
          <w:sz w:val="20"/>
          <w:szCs w:val="20"/>
        </w:rPr>
        <w:t> </w:t>
      </w:r>
      <w:r w:rsidRPr="008A5969">
        <w:rPr>
          <w:sz w:val="20"/>
          <w:szCs w:val="20"/>
        </w:rPr>
        <w:t>dacie wręcz</w:t>
      </w:r>
      <w:r w:rsidR="00CF2C5C">
        <w:rPr>
          <w:sz w:val="20"/>
          <w:szCs w:val="20"/>
        </w:rPr>
        <w:t>ania nagród</w:t>
      </w:r>
      <w:r w:rsidRPr="008A5969">
        <w:rPr>
          <w:sz w:val="20"/>
          <w:szCs w:val="20"/>
        </w:rPr>
        <w:t>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 xml:space="preserve">- Decyzja Jury jest ostateczna i nie podlega weryfikacji. Jury zastrzega sobie prawo niewyłaniania zwycięzców, </w:t>
      </w:r>
      <w:r w:rsidR="005A51A8">
        <w:rPr>
          <w:sz w:val="20"/>
          <w:szCs w:val="20"/>
        </w:rPr>
        <w:t xml:space="preserve">                               </w:t>
      </w:r>
      <w:r w:rsidRPr="008A5969">
        <w:rPr>
          <w:sz w:val="20"/>
          <w:szCs w:val="20"/>
        </w:rPr>
        <w:t>jak i przyznawania miejsc ex aequo.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 Organizatorzy konkursu maj</w:t>
      </w:r>
      <w:r w:rsidR="00CF2C5C">
        <w:rPr>
          <w:sz w:val="20"/>
          <w:szCs w:val="20"/>
        </w:rPr>
        <w:t>ą prawo do opublikowania prac</w:t>
      </w:r>
      <w:r w:rsidRPr="008A5969">
        <w:rPr>
          <w:sz w:val="20"/>
          <w:szCs w:val="20"/>
        </w:rPr>
        <w:t xml:space="preserve"> konkursowych</w:t>
      </w:r>
      <w:r w:rsidR="008A5969">
        <w:rPr>
          <w:sz w:val="20"/>
          <w:szCs w:val="20"/>
        </w:rPr>
        <w:t xml:space="preserve"> </w:t>
      </w:r>
      <w:r w:rsidRPr="008A5969">
        <w:rPr>
          <w:sz w:val="20"/>
          <w:szCs w:val="20"/>
        </w:rPr>
        <w:t>i wyników na stronie internetowej szkoły.</w:t>
      </w:r>
    </w:p>
    <w:p w:rsidR="00182B76" w:rsidRPr="00324D6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24D6A">
        <w:rPr>
          <w:b/>
          <w:bCs/>
          <w:sz w:val="20"/>
          <w:szCs w:val="20"/>
          <w:u w:val="single"/>
        </w:rPr>
        <w:t>VI. Nagrody:</w:t>
      </w:r>
    </w:p>
    <w:p w:rsidR="0081747C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20"/>
          <w:szCs w:val="20"/>
        </w:rPr>
      </w:pPr>
      <w:r w:rsidRPr="008A5969">
        <w:rPr>
          <w:sz w:val="20"/>
          <w:szCs w:val="20"/>
        </w:rPr>
        <w:t>- Nagrody rzeczowe i dyplomy otrzymają uczestnicy konkursu, którzy zdobędą I, II, III miejsce oraz wyróżnienia.</w:t>
      </w:r>
      <w:r w:rsidR="009B554B" w:rsidRPr="008A5969">
        <w:rPr>
          <w:sz w:val="20"/>
          <w:szCs w:val="20"/>
        </w:rPr>
        <w:tab/>
      </w:r>
    </w:p>
    <w:p w:rsidR="00BF12E6" w:rsidRPr="008A5969" w:rsidRDefault="00BF12E6" w:rsidP="004706F7">
      <w:pPr>
        <w:spacing w:line="360" w:lineRule="auto"/>
        <w:ind w:left="4956"/>
        <w:jc w:val="both"/>
        <w:rPr>
          <w:sz w:val="20"/>
          <w:szCs w:val="20"/>
        </w:rPr>
      </w:pPr>
    </w:p>
    <w:sectPr w:rsidR="00BF12E6" w:rsidRPr="008A5969" w:rsidSect="007545AE">
      <w:headerReference w:type="first" r:id="rId8"/>
      <w:pgSz w:w="11906" w:h="16838"/>
      <w:pgMar w:top="720" w:right="707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90" w:rsidRDefault="00646D90">
      <w:r>
        <w:separator/>
      </w:r>
    </w:p>
  </w:endnote>
  <w:endnote w:type="continuationSeparator" w:id="0">
    <w:p w:rsidR="00646D90" w:rsidRDefault="0064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90" w:rsidRDefault="00646D90">
      <w:r>
        <w:separator/>
      </w:r>
    </w:p>
  </w:footnote>
  <w:footnote w:type="continuationSeparator" w:id="0">
    <w:p w:rsidR="00646D90" w:rsidRDefault="00646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16" w:rsidRPr="001A0030" w:rsidRDefault="00806CE4" w:rsidP="001D2BD2">
    <w:pPr>
      <w:pStyle w:val="Nagwek2"/>
      <w:rPr>
        <w:rFonts w:ascii="Century Gothic" w:hAnsi="Century Gothic"/>
        <w:b/>
        <w:caps/>
        <w:color w:val="003300"/>
        <w:spacing w:val="30"/>
        <w:sz w:val="30"/>
        <w:szCs w:val="30"/>
      </w:rPr>
    </w:pP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-489259</wp:posOffset>
          </wp:positionH>
          <wp:positionV relativeFrom="paragraph">
            <wp:posOffset>190354</wp:posOffset>
          </wp:positionV>
          <wp:extent cx="1423262" cy="606340"/>
          <wp:effectExtent l="19050" t="0" r="5488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262" cy="6063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D4A78"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19050" t="0" r="1905" b="0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 w:rsidR="00026250"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  Ponadpodstawowych</w:t>
    </w:r>
    <w:r w:rsidR="0006098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</w:t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2</w:t>
    </w:r>
  </w:p>
  <w:p w:rsidR="004B3916" w:rsidRPr="001A0030" w:rsidRDefault="00026250" w:rsidP="001D2BD2">
    <w:pPr>
      <w:ind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:rsidR="004B3916" w:rsidRPr="001A0030" w:rsidRDefault="004B3916" w:rsidP="001D2BD2">
    <w:pPr>
      <w:jc w:val="center"/>
      <w:rPr>
        <w:rFonts w:ascii="Century Gothic" w:hAnsi="Century Gothic"/>
        <w:b/>
        <w:color w:val="003300"/>
        <w:spacing w:val="24"/>
      </w:rPr>
    </w:pPr>
    <w:r w:rsidRPr="001A0030">
      <w:rPr>
        <w:rFonts w:ascii="Century Gothic" w:hAnsi="Century Gothic"/>
        <w:b/>
        <w:color w:val="003300"/>
        <w:spacing w:val="24"/>
      </w:rPr>
      <w:t>im. Tadeusza Kościuszki w Łowiczu</w:t>
    </w:r>
  </w:p>
  <w:p w:rsidR="004B3916" w:rsidRPr="001A0030" w:rsidRDefault="004B3916" w:rsidP="001D2BD2">
    <w:pPr>
      <w:jc w:val="center"/>
      <w:rPr>
        <w:rFonts w:ascii="Century Gothic" w:hAnsi="Century Gothic"/>
        <w:b/>
        <w:color w:val="003300"/>
        <w:spacing w:val="24"/>
        <w:sz w:val="8"/>
      </w:rPr>
    </w:pPr>
  </w:p>
  <w:p w:rsidR="004B3916" w:rsidRDefault="004B3916" w:rsidP="001D2BD2">
    <w:pPr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proofErr w:type="spellStart"/>
    <w:r w:rsidRPr="00C81984">
      <w:rPr>
        <w:rFonts w:ascii="Century Gothic" w:hAnsi="Century Gothic"/>
        <w:lang w:val="en-US"/>
      </w:rPr>
      <w:t>Blich</w:t>
    </w:r>
    <w:proofErr w:type="spellEnd"/>
    <w:r w:rsidRPr="00C81984">
      <w:rPr>
        <w:rFonts w:ascii="Century Gothic" w:hAnsi="Century Gothic"/>
        <w:lang w:val="en-US"/>
      </w:rPr>
      <w:t xml:space="preserve"> 10</w:t>
    </w:r>
  </w:p>
  <w:p w:rsidR="004B3916" w:rsidRPr="00DE0D75" w:rsidRDefault="004B3916" w:rsidP="001D2BD2">
    <w:pPr>
      <w:jc w:val="center"/>
      <w:rPr>
        <w:rFonts w:ascii="Century Gothic" w:hAnsi="Century Gothic"/>
        <w:color w:val="003300"/>
        <w:sz w:val="2"/>
        <w:lang w:val="en-US"/>
      </w:rPr>
    </w:pPr>
  </w:p>
  <w:p w:rsidR="004B3916" w:rsidRPr="00C81984" w:rsidRDefault="004B3916" w:rsidP="001D2BD2">
    <w:pPr>
      <w:pBdr>
        <w:bottom w:val="single" w:sz="24" w:space="1" w:color="FFCC00"/>
      </w:pBdr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 xml:space="preserve">tel.(046) 837-37-05   fax. </w:t>
    </w:r>
    <w:r w:rsidRPr="00873F76">
      <w:rPr>
        <w:lang w:val="en-US"/>
      </w:rPr>
      <w:t>(46) 837-33-77   blich@zsp2lowicz.pl   www.zsp2lowicz.pl</w:t>
    </w:r>
  </w:p>
  <w:p w:rsidR="004B3916" w:rsidRPr="00FE2E80" w:rsidRDefault="004B39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35AD3"/>
    <w:multiLevelType w:val="hybridMultilevel"/>
    <w:tmpl w:val="53F6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0030"/>
    <w:rsid w:val="00022E37"/>
    <w:rsid w:val="00024859"/>
    <w:rsid w:val="00026250"/>
    <w:rsid w:val="000333FB"/>
    <w:rsid w:val="000357D2"/>
    <w:rsid w:val="0005646C"/>
    <w:rsid w:val="00060986"/>
    <w:rsid w:val="000700E5"/>
    <w:rsid w:val="00076689"/>
    <w:rsid w:val="00076AE5"/>
    <w:rsid w:val="00082394"/>
    <w:rsid w:val="00086828"/>
    <w:rsid w:val="000A2BC4"/>
    <w:rsid w:val="000A56EE"/>
    <w:rsid w:val="000B5D7E"/>
    <w:rsid w:val="000C06B2"/>
    <w:rsid w:val="000C083C"/>
    <w:rsid w:val="000C09A3"/>
    <w:rsid w:val="000C25FC"/>
    <w:rsid w:val="000C73A1"/>
    <w:rsid w:val="000F5AAA"/>
    <w:rsid w:val="000F6028"/>
    <w:rsid w:val="0011516A"/>
    <w:rsid w:val="00141360"/>
    <w:rsid w:val="001419F8"/>
    <w:rsid w:val="00145A31"/>
    <w:rsid w:val="0015787B"/>
    <w:rsid w:val="00170C7C"/>
    <w:rsid w:val="00173E8F"/>
    <w:rsid w:val="00182B76"/>
    <w:rsid w:val="00191F3F"/>
    <w:rsid w:val="00196A5A"/>
    <w:rsid w:val="001A0030"/>
    <w:rsid w:val="001A0D7E"/>
    <w:rsid w:val="001A33A1"/>
    <w:rsid w:val="001B1906"/>
    <w:rsid w:val="001B4119"/>
    <w:rsid w:val="001C384E"/>
    <w:rsid w:val="001D2BD2"/>
    <w:rsid w:val="00213569"/>
    <w:rsid w:val="002151F9"/>
    <w:rsid w:val="0021615F"/>
    <w:rsid w:val="002548B8"/>
    <w:rsid w:val="0026634C"/>
    <w:rsid w:val="00282F40"/>
    <w:rsid w:val="00286B51"/>
    <w:rsid w:val="00287118"/>
    <w:rsid w:val="00297A84"/>
    <w:rsid w:val="002B4913"/>
    <w:rsid w:val="002E1583"/>
    <w:rsid w:val="00314B1A"/>
    <w:rsid w:val="003160EB"/>
    <w:rsid w:val="00324A73"/>
    <w:rsid w:val="00324D6A"/>
    <w:rsid w:val="00334543"/>
    <w:rsid w:val="00337043"/>
    <w:rsid w:val="0033731A"/>
    <w:rsid w:val="00345007"/>
    <w:rsid w:val="003574F1"/>
    <w:rsid w:val="00361E46"/>
    <w:rsid w:val="0036556D"/>
    <w:rsid w:val="003A02B0"/>
    <w:rsid w:val="003A4A6C"/>
    <w:rsid w:val="003A4B0D"/>
    <w:rsid w:val="003C1E54"/>
    <w:rsid w:val="003D2346"/>
    <w:rsid w:val="003E13A6"/>
    <w:rsid w:val="003F2D4B"/>
    <w:rsid w:val="004143E2"/>
    <w:rsid w:val="00430E7F"/>
    <w:rsid w:val="004326E4"/>
    <w:rsid w:val="0044354A"/>
    <w:rsid w:val="004456B8"/>
    <w:rsid w:val="00447303"/>
    <w:rsid w:val="004533D0"/>
    <w:rsid w:val="0046797F"/>
    <w:rsid w:val="004706F7"/>
    <w:rsid w:val="004747E4"/>
    <w:rsid w:val="00475EC9"/>
    <w:rsid w:val="004917B8"/>
    <w:rsid w:val="004976FC"/>
    <w:rsid w:val="004A3109"/>
    <w:rsid w:val="004B3916"/>
    <w:rsid w:val="004B5052"/>
    <w:rsid w:val="004B6698"/>
    <w:rsid w:val="004C0D34"/>
    <w:rsid w:val="004C3881"/>
    <w:rsid w:val="004F662B"/>
    <w:rsid w:val="005226B9"/>
    <w:rsid w:val="00535193"/>
    <w:rsid w:val="00537036"/>
    <w:rsid w:val="00537BC3"/>
    <w:rsid w:val="00554475"/>
    <w:rsid w:val="0057079A"/>
    <w:rsid w:val="00572330"/>
    <w:rsid w:val="00573976"/>
    <w:rsid w:val="00580735"/>
    <w:rsid w:val="00590F9C"/>
    <w:rsid w:val="00593A77"/>
    <w:rsid w:val="005A1BAC"/>
    <w:rsid w:val="005A51A8"/>
    <w:rsid w:val="005B0457"/>
    <w:rsid w:val="005B46D0"/>
    <w:rsid w:val="005B7738"/>
    <w:rsid w:val="005C067A"/>
    <w:rsid w:val="005C6E4D"/>
    <w:rsid w:val="005F153A"/>
    <w:rsid w:val="005F4456"/>
    <w:rsid w:val="0062295E"/>
    <w:rsid w:val="00631BEE"/>
    <w:rsid w:val="006426D8"/>
    <w:rsid w:val="00646D90"/>
    <w:rsid w:val="00650212"/>
    <w:rsid w:val="00655247"/>
    <w:rsid w:val="00657746"/>
    <w:rsid w:val="00660942"/>
    <w:rsid w:val="00676DEA"/>
    <w:rsid w:val="0068173D"/>
    <w:rsid w:val="006863E3"/>
    <w:rsid w:val="00690C05"/>
    <w:rsid w:val="00692ACB"/>
    <w:rsid w:val="006A53A3"/>
    <w:rsid w:val="006B1AF9"/>
    <w:rsid w:val="006E1E57"/>
    <w:rsid w:val="006E48C6"/>
    <w:rsid w:val="006F43C4"/>
    <w:rsid w:val="00706172"/>
    <w:rsid w:val="00717485"/>
    <w:rsid w:val="00726157"/>
    <w:rsid w:val="00731C9C"/>
    <w:rsid w:val="007416A1"/>
    <w:rsid w:val="0074297B"/>
    <w:rsid w:val="007545AE"/>
    <w:rsid w:val="0078270F"/>
    <w:rsid w:val="007852F4"/>
    <w:rsid w:val="00791B16"/>
    <w:rsid w:val="007A0E9E"/>
    <w:rsid w:val="007A10E5"/>
    <w:rsid w:val="007A6FA6"/>
    <w:rsid w:val="007B2AD4"/>
    <w:rsid w:val="007C2385"/>
    <w:rsid w:val="007D7BDB"/>
    <w:rsid w:val="007E2F36"/>
    <w:rsid w:val="007F234F"/>
    <w:rsid w:val="007F4BCF"/>
    <w:rsid w:val="00806CE4"/>
    <w:rsid w:val="00813FF9"/>
    <w:rsid w:val="0081747C"/>
    <w:rsid w:val="00827720"/>
    <w:rsid w:val="00834274"/>
    <w:rsid w:val="008405D4"/>
    <w:rsid w:val="0084138F"/>
    <w:rsid w:val="00854704"/>
    <w:rsid w:val="008548E3"/>
    <w:rsid w:val="00855B83"/>
    <w:rsid w:val="00860CF6"/>
    <w:rsid w:val="00873481"/>
    <w:rsid w:val="00873F76"/>
    <w:rsid w:val="00884149"/>
    <w:rsid w:val="00895F9E"/>
    <w:rsid w:val="008A3A3D"/>
    <w:rsid w:val="008A504B"/>
    <w:rsid w:val="008A5969"/>
    <w:rsid w:val="008C111B"/>
    <w:rsid w:val="008C64B0"/>
    <w:rsid w:val="008D2EA2"/>
    <w:rsid w:val="009054D6"/>
    <w:rsid w:val="009333B3"/>
    <w:rsid w:val="0094263C"/>
    <w:rsid w:val="00952B86"/>
    <w:rsid w:val="009609F4"/>
    <w:rsid w:val="00962C39"/>
    <w:rsid w:val="00964BB9"/>
    <w:rsid w:val="009B0F4A"/>
    <w:rsid w:val="009B4246"/>
    <w:rsid w:val="009B554B"/>
    <w:rsid w:val="009C2A63"/>
    <w:rsid w:val="009E2CF0"/>
    <w:rsid w:val="009E34A3"/>
    <w:rsid w:val="009F4CB9"/>
    <w:rsid w:val="00A029C1"/>
    <w:rsid w:val="00A0385E"/>
    <w:rsid w:val="00A05F3A"/>
    <w:rsid w:val="00A12B91"/>
    <w:rsid w:val="00A22E51"/>
    <w:rsid w:val="00A254B4"/>
    <w:rsid w:val="00A31851"/>
    <w:rsid w:val="00A403DA"/>
    <w:rsid w:val="00A64968"/>
    <w:rsid w:val="00AC00AD"/>
    <w:rsid w:val="00AC5100"/>
    <w:rsid w:val="00AC623B"/>
    <w:rsid w:val="00AD5286"/>
    <w:rsid w:val="00AE02B3"/>
    <w:rsid w:val="00AE0C55"/>
    <w:rsid w:val="00AE2A45"/>
    <w:rsid w:val="00AF498C"/>
    <w:rsid w:val="00B056B8"/>
    <w:rsid w:val="00B22548"/>
    <w:rsid w:val="00B37054"/>
    <w:rsid w:val="00B37B74"/>
    <w:rsid w:val="00B37CDE"/>
    <w:rsid w:val="00B47E26"/>
    <w:rsid w:val="00B5607D"/>
    <w:rsid w:val="00B628E2"/>
    <w:rsid w:val="00B80D8C"/>
    <w:rsid w:val="00B81F07"/>
    <w:rsid w:val="00B8427F"/>
    <w:rsid w:val="00B93119"/>
    <w:rsid w:val="00B96771"/>
    <w:rsid w:val="00BB33BB"/>
    <w:rsid w:val="00BB4D18"/>
    <w:rsid w:val="00BC6FFE"/>
    <w:rsid w:val="00BD3DF6"/>
    <w:rsid w:val="00BF12E6"/>
    <w:rsid w:val="00BF1EC4"/>
    <w:rsid w:val="00BF5E0E"/>
    <w:rsid w:val="00C0396F"/>
    <w:rsid w:val="00C1529F"/>
    <w:rsid w:val="00C32053"/>
    <w:rsid w:val="00C34598"/>
    <w:rsid w:val="00C454A5"/>
    <w:rsid w:val="00C47C3C"/>
    <w:rsid w:val="00C632AD"/>
    <w:rsid w:val="00C67B84"/>
    <w:rsid w:val="00C81984"/>
    <w:rsid w:val="00C957C8"/>
    <w:rsid w:val="00C97016"/>
    <w:rsid w:val="00CD4A78"/>
    <w:rsid w:val="00CF2C5C"/>
    <w:rsid w:val="00D03675"/>
    <w:rsid w:val="00D10547"/>
    <w:rsid w:val="00D125E7"/>
    <w:rsid w:val="00D1614D"/>
    <w:rsid w:val="00D4016E"/>
    <w:rsid w:val="00D4574D"/>
    <w:rsid w:val="00D45CC2"/>
    <w:rsid w:val="00D55915"/>
    <w:rsid w:val="00D56801"/>
    <w:rsid w:val="00D5762B"/>
    <w:rsid w:val="00D675D4"/>
    <w:rsid w:val="00D85E6B"/>
    <w:rsid w:val="00DA3C06"/>
    <w:rsid w:val="00DB082B"/>
    <w:rsid w:val="00DB4CA3"/>
    <w:rsid w:val="00DC2889"/>
    <w:rsid w:val="00DE0D75"/>
    <w:rsid w:val="00E01E39"/>
    <w:rsid w:val="00E05E9B"/>
    <w:rsid w:val="00E13AE6"/>
    <w:rsid w:val="00E15E0F"/>
    <w:rsid w:val="00E21259"/>
    <w:rsid w:val="00E2393A"/>
    <w:rsid w:val="00E36CD6"/>
    <w:rsid w:val="00E62931"/>
    <w:rsid w:val="00E6347B"/>
    <w:rsid w:val="00E67A0F"/>
    <w:rsid w:val="00E806FD"/>
    <w:rsid w:val="00E86DAC"/>
    <w:rsid w:val="00EA146F"/>
    <w:rsid w:val="00EA2406"/>
    <w:rsid w:val="00EB24BC"/>
    <w:rsid w:val="00EB42C3"/>
    <w:rsid w:val="00EC1045"/>
    <w:rsid w:val="00EC1152"/>
    <w:rsid w:val="00EC6893"/>
    <w:rsid w:val="00ED00B6"/>
    <w:rsid w:val="00ED2421"/>
    <w:rsid w:val="00EE75CB"/>
    <w:rsid w:val="00EF0BE0"/>
    <w:rsid w:val="00F0572D"/>
    <w:rsid w:val="00F30284"/>
    <w:rsid w:val="00F35B55"/>
    <w:rsid w:val="00F46BD3"/>
    <w:rsid w:val="00F5248F"/>
    <w:rsid w:val="00F53E27"/>
    <w:rsid w:val="00F76482"/>
    <w:rsid w:val="00FA3A07"/>
    <w:rsid w:val="00FB0499"/>
    <w:rsid w:val="00FB0B66"/>
    <w:rsid w:val="00FB30DD"/>
    <w:rsid w:val="00FB3660"/>
    <w:rsid w:val="00FB604A"/>
    <w:rsid w:val="00FB62DA"/>
    <w:rsid w:val="00FC1A1D"/>
    <w:rsid w:val="00FE267C"/>
    <w:rsid w:val="00FE2E80"/>
    <w:rsid w:val="00FF55A0"/>
    <w:rsid w:val="00FF6D8F"/>
    <w:rsid w:val="00FF73E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CE28-9817-436B-84BF-9FCFFAFE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szablon.dotx</Template>
  <TotalTime>27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Monik</cp:lastModifiedBy>
  <cp:revision>21</cp:revision>
  <cp:lastPrinted>2020-02-19T17:22:00Z</cp:lastPrinted>
  <dcterms:created xsi:type="dcterms:W3CDTF">2023-11-15T14:44:00Z</dcterms:created>
  <dcterms:modified xsi:type="dcterms:W3CDTF">2025-04-10T09:13:00Z</dcterms:modified>
</cp:coreProperties>
</file>