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FF" w:rsidRPr="00713F0B" w:rsidRDefault="00C05DFF" w:rsidP="0073206D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713F0B">
        <w:rPr>
          <w:b/>
          <w:bCs/>
          <w:sz w:val="28"/>
          <w:szCs w:val="28"/>
          <w:u w:val="single"/>
        </w:rPr>
        <w:t>Harmonogram części praktycznej</w:t>
      </w:r>
    </w:p>
    <w:p w:rsidR="00C05DFF" w:rsidRPr="00713F0B" w:rsidRDefault="00C05DFF" w:rsidP="0073206D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pozostałych </w:t>
      </w:r>
      <w:r w:rsidRPr="00713F0B">
        <w:rPr>
          <w:b/>
          <w:bCs/>
          <w:sz w:val="28"/>
          <w:szCs w:val="28"/>
          <w:u w:val="single"/>
        </w:rPr>
        <w:t xml:space="preserve">egzaminów potwierdzających kwalifikacje w zawodzie </w:t>
      </w:r>
    </w:p>
    <w:p w:rsidR="00C05DFF" w:rsidRDefault="00C05DFF" w:rsidP="005425D9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713F0B">
        <w:rPr>
          <w:b/>
          <w:bCs/>
          <w:sz w:val="28"/>
          <w:szCs w:val="28"/>
          <w:u w:val="single"/>
        </w:rPr>
        <w:t xml:space="preserve">w ZSP nr 2 RCKUiP w Łowiczu w sesji październik 2016 r. </w:t>
      </w:r>
    </w:p>
    <w:p w:rsidR="00C05DFF" w:rsidRPr="0073206D" w:rsidRDefault="00C05DFF" w:rsidP="0073206D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05DFF" w:rsidRDefault="00C05DFF" w:rsidP="0073206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Data egzaminu: 7.10.2016 r.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Data egzaminu: 11.10.2016 r.</w:t>
      </w:r>
    </w:p>
    <w:p w:rsidR="00C05DFF" w:rsidRPr="005425D9" w:rsidRDefault="00C05DFF" w:rsidP="0073206D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970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38"/>
        <w:gridCol w:w="2751"/>
        <w:gridCol w:w="1417"/>
        <w:gridCol w:w="504"/>
        <w:gridCol w:w="3182"/>
        <w:gridCol w:w="1417"/>
      </w:tblGrid>
      <w:tr w:rsidR="00C05DFF" w:rsidRPr="00240471">
        <w:trPr>
          <w:trHeight w:val="567"/>
        </w:trPr>
        <w:tc>
          <w:tcPr>
            <w:tcW w:w="4606" w:type="dxa"/>
            <w:gridSpan w:val="3"/>
            <w:noWrap/>
          </w:tcPr>
          <w:p w:rsidR="00C05DFF" w:rsidRPr="00361FAD" w:rsidRDefault="00C05DFF" w:rsidP="005425D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61FAD">
              <w:rPr>
                <w:b/>
                <w:bCs/>
                <w:color w:val="000000"/>
                <w:sz w:val="28"/>
                <w:szCs w:val="28"/>
                <w:lang w:eastAsia="pl-PL"/>
              </w:rPr>
              <w:t>Pracownia komputerowa II</w:t>
            </w:r>
          </w:p>
        </w:tc>
        <w:tc>
          <w:tcPr>
            <w:tcW w:w="5103" w:type="dxa"/>
            <w:gridSpan w:val="3"/>
          </w:tcPr>
          <w:p w:rsidR="00C05DFF" w:rsidRPr="00361FAD" w:rsidRDefault="00C05DFF" w:rsidP="005425D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pl-PL"/>
              </w:rPr>
              <w:t>Sala 202</w:t>
            </w:r>
          </w:p>
        </w:tc>
      </w:tr>
      <w:tr w:rsidR="00C05DFF" w:rsidRPr="00240471">
        <w:trPr>
          <w:trHeight w:val="397"/>
        </w:trPr>
        <w:tc>
          <w:tcPr>
            <w:tcW w:w="460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C05DFF" w:rsidRPr="00361FAD" w:rsidRDefault="00C05DFF" w:rsidP="00361FA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61FAD">
              <w:rPr>
                <w:b/>
                <w:bCs/>
                <w:color w:val="000000"/>
                <w:sz w:val="28"/>
                <w:szCs w:val="28"/>
                <w:lang w:eastAsia="pl-PL"/>
              </w:rPr>
              <w:t>godz. 12:00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C05DFF" w:rsidRPr="00361FAD" w:rsidRDefault="00C05DFF" w:rsidP="0073206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61FAD">
              <w:rPr>
                <w:b/>
                <w:bCs/>
                <w:color w:val="000000"/>
                <w:sz w:val="28"/>
                <w:szCs w:val="28"/>
                <w:lang w:eastAsia="pl-PL"/>
              </w:rPr>
              <w:t>godz. 1</w:t>
            </w:r>
            <w:r>
              <w:rPr>
                <w:b/>
                <w:bCs/>
                <w:color w:val="000000"/>
                <w:sz w:val="28"/>
                <w:szCs w:val="28"/>
                <w:lang w:eastAsia="pl-PL"/>
              </w:rPr>
              <w:t>3</w:t>
            </w:r>
            <w:r w:rsidRPr="00361FAD">
              <w:rPr>
                <w:b/>
                <w:bCs/>
                <w:color w:val="000000"/>
                <w:sz w:val="28"/>
                <w:szCs w:val="28"/>
                <w:lang w:eastAsia="pl-PL"/>
              </w:rPr>
              <w:t>:00</w:t>
            </w:r>
          </w:p>
        </w:tc>
      </w:tr>
      <w:tr w:rsidR="00C05DFF" w:rsidRPr="00240471">
        <w:trPr>
          <w:trHeight w:val="397"/>
        </w:trPr>
        <w:tc>
          <w:tcPr>
            <w:tcW w:w="438" w:type="dxa"/>
            <w:tcBorders>
              <w:top w:val="single" w:sz="4" w:space="0" w:color="auto"/>
            </w:tcBorders>
            <w:noWrap/>
            <w:vAlign w:val="center"/>
          </w:tcPr>
          <w:p w:rsidR="00C05DFF" w:rsidRPr="00361FAD" w:rsidRDefault="00C05DFF" w:rsidP="00361FA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51" w:type="dxa"/>
            <w:tcBorders>
              <w:top w:val="single" w:sz="4" w:space="0" w:color="auto"/>
            </w:tcBorders>
            <w:noWrap/>
            <w:vAlign w:val="center"/>
          </w:tcPr>
          <w:p w:rsidR="00C05DFF" w:rsidRPr="00361FAD" w:rsidRDefault="00C05DFF" w:rsidP="00361FA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b/>
                <w:bCs/>
                <w:color w:val="000000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C05DFF" w:rsidRPr="00361FAD" w:rsidRDefault="00C05DFF" w:rsidP="00361FA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b/>
                <w:bCs/>
                <w:color w:val="000000"/>
                <w:sz w:val="24"/>
                <w:szCs w:val="24"/>
                <w:lang w:eastAsia="pl-PL"/>
              </w:rPr>
              <w:t>Kwalifikacja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5DFF" w:rsidRPr="00D51D3D" w:rsidRDefault="00C05DFF" w:rsidP="0013533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82" w:type="dxa"/>
            <w:tcBorders>
              <w:top w:val="single" w:sz="4" w:space="0" w:color="auto"/>
            </w:tcBorders>
            <w:vAlign w:val="center"/>
          </w:tcPr>
          <w:p w:rsidR="00C05DFF" w:rsidRPr="00D51D3D" w:rsidRDefault="00C05DFF" w:rsidP="0013533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b/>
                <w:bCs/>
                <w:color w:val="000000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05DFF" w:rsidRPr="00D51D3D" w:rsidRDefault="00C05DFF" w:rsidP="0013533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b/>
                <w:bCs/>
                <w:color w:val="000000"/>
                <w:sz w:val="24"/>
                <w:szCs w:val="24"/>
                <w:lang w:eastAsia="pl-PL"/>
              </w:rPr>
              <w:t>Kwalifikacja</w:t>
            </w:r>
          </w:p>
        </w:tc>
      </w:tr>
      <w:tr w:rsidR="00C05DFF" w:rsidRPr="00240471">
        <w:trPr>
          <w:trHeight w:val="397"/>
        </w:trPr>
        <w:tc>
          <w:tcPr>
            <w:tcW w:w="438" w:type="dxa"/>
            <w:noWrap/>
            <w:vAlign w:val="center"/>
          </w:tcPr>
          <w:p w:rsidR="00C05DFF" w:rsidRPr="00361FAD" w:rsidRDefault="00C05DFF" w:rsidP="00361FA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51" w:type="dxa"/>
            <w:noWrap/>
            <w:vAlign w:val="center"/>
          </w:tcPr>
          <w:p w:rsidR="00C05DFF" w:rsidRPr="00361FAD" w:rsidRDefault="00C05DFF" w:rsidP="00361FA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color w:val="000000"/>
                <w:sz w:val="24"/>
                <w:szCs w:val="24"/>
                <w:lang w:eastAsia="pl-PL"/>
              </w:rPr>
              <w:t>Koper Damian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</w:tcPr>
          <w:p w:rsidR="00C05DFF" w:rsidRPr="00361FAD" w:rsidRDefault="00C05DFF" w:rsidP="00361FA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color w:val="000000"/>
                <w:sz w:val="24"/>
                <w:szCs w:val="24"/>
                <w:lang w:eastAsia="pl-PL"/>
              </w:rPr>
              <w:t>E.14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C05DFF" w:rsidRPr="00D51D3D" w:rsidRDefault="00C05DFF" w:rsidP="0013533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82" w:type="dxa"/>
            <w:vAlign w:val="center"/>
          </w:tcPr>
          <w:p w:rsidR="00C05DFF" w:rsidRPr="00D51D3D" w:rsidRDefault="00C05DFF" w:rsidP="00135336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Dratkowicz Marta Julia</w:t>
            </w:r>
          </w:p>
        </w:tc>
        <w:tc>
          <w:tcPr>
            <w:tcW w:w="1417" w:type="dxa"/>
            <w:vAlign w:val="center"/>
          </w:tcPr>
          <w:p w:rsidR="00C05DFF" w:rsidRPr="00D51D3D" w:rsidRDefault="00C05DFF" w:rsidP="0013533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R.06</w:t>
            </w:r>
          </w:p>
        </w:tc>
      </w:tr>
      <w:tr w:rsidR="00C05DFF" w:rsidRPr="00240471">
        <w:trPr>
          <w:trHeight w:val="397"/>
        </w:trPr>
        <w:tc>
          <w:tcPr>
            <w:tcW w:w="438" w:type="dxa"/>
            <w:noWrap/>
            <w:vAlign w:val="center"/>
          </w:tcPr>
          <w:p w:rsidR="00C05DFF" w:rsidRPr="00361FAD" w:rsidRDefault="00C05DFF" w:rsidP="00361FA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51" w:type="dxa"/>
            <w:noWrap/>
            <w:vAlign w:val="center"/>
          </w:tcPr>
          <w:p w:rsidR="00C05DFF" w:rsidRPr="00361FAD" w:rsidRDefault="00C05DFF" w:rsidP="00361FA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color w:val="000000"/>
                <w:sz w:val="24"/>
                <w:szCs w:val="24"/>
                <w:lang w:eastAsia="pl-PL"/>
              </w:rPr>
              <w:t>Kubica Łukasz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</w:tcPr>
          <w:p w:rsidR="00C05DFF" w:rsidRPr="00361FAD" w:rsidRDefault="00C05DFF" w:rsidP="00361FA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color w:val="000000"/>
                <w:sz w:val="24"/>
                <w:szCs w:val="24"/>
                <w:lang w:eastAsia="pl-PL"/>
              </w:rPr>
              <w:t>E.14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C05DFF" w:rsidRPr="00D51D3D" w:rsidRDefault="00C05DFF" w:rsidP="0013533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82" w:type="dxa"/>
            <w:vAlign w:val="center"/>
          </w:tcPr>
          <w:p w:rsidR="00C05DFF" w:rsidRPr="00D51D3D" w:rsidRDefault="00C05DFF" w:rsidP="00135336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Gałaj Bartłomiej</w:t>
            </w:r>
          </w:p>
        </w:tc>
        <w:tc>
          <w:tcPr>
            <w:tcW w:w="1417" w:type="dxa"/>
            <w:vAlign w:val="center"/>
          </w:tcPr>
          <w:p w:rsidR="00C05DFF" w:rsidRPr="00D51D3D" w:rsidRDefault="00C05DFF" w:rsidP="0013533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R.06</w:t>
            </w:r>
          </w:p>
        </w:tc>
      </w:tr>
      <w:tr w:rsidR="00C05DFF" w:rsidRPr="00240471">
        <w:trPr>
          <w:trHeight w:val="397"/>
        </w:trPr>
        <w:tc>
          <w:tcPr>
            <w:tcW w:w="438" w:type="dxa"/>
            <w:noWrap/>
            <w:vAlign w:val="center"/>
          </w:tcPr>
          <w:p w:rsidR="00C05DFF" w:rsidRPr="00361FAD" w:rsidRDefault="00C05DFF" w:rsidP="00361FA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751" w:type="dxa"/>
            <w:noWrap/>
            <w:vAlign w:val="center"/>
          </w:tcPr>
          <w:p w:rsidR="00C05DFF" w:rsidRPr="00361FAD" w:rsidRDefault="00C05DFF" w:rsidP="00361FA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color w:val="000000"/>
                <w:sz w:val="24"/>
                <w:szCs w:val="24"/>
                <w:lang w:eastAsia="pl-PL"/>
              </w:rPr>
              <w:t>Mikołajczyk Dawid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</w:tcPr>
          <w:p w:rsidR="00C05DFF" w:rsidRPr="00361FAD" w:rsidRDefault="00C05DFF" w:rsidP="00361FA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color w:val="000000"/>
                <w:sz w:val="24"/>
                <w:szCs w:val="24"/>
                <w:lang w:eastAsia="pl-PL"/>
              </w:rPr>
              <w:t>E.14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C05DFF" w:rsidRPr="00D51D3D" w:rsidRDefault="00C05DFF" w:rsidP="0013533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182" w:type="dxa"/>
            <w:vAlign w:val="center"/>
          </w:tcPr>
          <w:p w:rsidR="00C05DFF" w:rsidRPr="00D51D3D" w:rsidRDefault="00C05DFF" w:rsidP="00135336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Kołaczyński Michał</w:t>
            </w:r>
          </w:p>
        </w:tc>
        <w:tc>
          <w:tcPr>
            <w:tcW w:w="1417" w:type="dxa"/>
            <w:vAlign w:val="center"/>
          </w:tcPr>
          <w:p w:rsidR="00C05DFF" w:rsidRPr="00D51D3D" w:rsidRDefault="00C05DFF" w:rsidP="0013533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R.06</w:t>
            </w:r>
          </w:p>
        </w:tc>
      </w:tr>
      <w:tr w:rsidR="00C05DFF" w:rsidRPr="00240471">
        <w:trPr>
          <w:trHeight w:val="397"/>
        </w:trPr>
        <w:tc>
          <w:tcPr>
            <w:tcW w:w="438" w:type="dxa"/>
            <w:noWrap/>
            <w:vAlign w:val="center"/>
          </w:tcPr>
          <w:p w:rsidR="00C05DFF" w:rsidRPr="00361FAD" w:rsidRDefault="00C05DFF" w:rsidP="00361FA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751" w:type="dxa"/>
            <w:noWrap/>
            <w:vAlign w:val="center"/>
          </w:tcPr>
          <w:p w:rsidR="00C05DFF" w:rsidRPr="00361FAD" w:rsidRDefault="00C05DFF" w:rsidP="00361FA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color w:val="000000"/>
                <w:sz w:val="24"/>
                <w:szCs w:val="24"/>
                <w:lang w:eastAsia="pl-PL"/>
              </w:rPr>
              <w:t>Morawski Daniel Emil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</w:tcPr>
          <w:p w:rsidR="00C05DFF" w:rsidRPr="00361FAD" w:rsidRDefault="00C05DFF" w:rsidP="00361FA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color w:val="000000"/>
                <w:sz w:val="24"/>
                <w:szCs w:val="24"/>
                <w:lang w:eastAsia="pl-PL"/>
              </w:rPr>
              <w:t>E.14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C05DFF" w:rsidRPr="00D51D3D" w:rsidRDefault="00C05DFF" w:rsidP="0013533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182" w:type="dxa"/>
            <w:vAlign w:val="center"/>
          </w:tcPr>
          <w:p w:rsidR="00C05DFF" w:rsidRPr="00D51D3D" w:rsidRDefault="00C05DFF" w:rsidP="00135336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Matijas Ewelina Julia</w:t>
            </w:r>
          </w:p>
        </w:tc>
        <w:tc>
          <w:tcPr>
            <w:tcW w:w="1417" w:type="dxa"/>
            <w:vAlign w:val="center"/>
          </w:tcPr>
          <w:p w:rsidR="00C05DFF" w:rsidRPr="00D51D3D" w:rsidRDefault="00C05DFF" w:rsidP="0013533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R.06</w:t>
            </w:r>
          </w:p>
        </w:tc>
      </w:tr>
      <w:tr w:rsidR="00C05DFF" w:rsidRPr="00240471">
        <w:trPr>
          <w:trHeight w:val="397"/>
        </w:trPr>
        <w:tc>
          <w:tcPr>
            <w:tcW w:w="438" w:type="dxa"/>
            <w:noWrap/>
            <w:vAlign w:val="center"/>
          </w:tcPr>
          <w:p w:rsidR="00C05DFF" w:rsidRPr="00361FAD" w:rsidRDefault="00C05DFF" w:rsidP="00361FA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751" w:type="dxa"/>
            <w:noWrap/>
            <w:vAlign w:val="center"/>
          </w:tcPr>
          <w:p w:rsidR="00C05DFF" w:rsidRPr="00361FAD" w:rsidRDefault="00C05DFF" w:rsidP="00361FA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color w:val="000000"/>
                <w:sz w:val="24"/>
                <w:szCs w:val="24"/>
                <w:lang w:eastAsia="pl-PL"/>
              </w:rPr>
              <w:t>Skomiał Rafał Tomasz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</w:tcPr>
          <w:p w:rsidR="00C05DFF" w:rsidRPr="00361FAD" w:rsidRDefault="00C05DFF" w:rsidP="00361FA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color w:val="000000"/>
                <w:sz w:val="24"/>
                <w:szCs w:val="24"/>
                <w:lang w:eastAsia="pl-PL"/>
              </w:rPr>
              <w:t>E.14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C05DFF" w:rsidRPr="00D51D3D" w:rsidRDefault="00C05DFF" w:rsidP="0013533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182" w:type="dxa"/>
            <w:vAlign w:val="center"/>
          </w:tcPr>
          <w:p w:rsidR="00C05DFF" w:rsidRPr="00D51D3D" w:rsidRDefault="00C05DFF" w:rsidP="00135336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Rogowiecki Mateusz</w:t>
            </w:r>
          </w:p>
        </w:tc>
        <w:tc>
          <w:tcPr>
            <w:tcW w:w="1417" w:type="dxa"/>
            <w:vAlign w:val="center"/>
          </w:tcPr>
          <w:p w:rsidR="00C05DFF" w:rsidRPr="00D51D3D" w:rsidRDefault="00C05DFF" w:rsidP="0013533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R.06</w:t>
            </w:r>
          </w:p>
        </w:tc>
      </w:tr>
      <w:tr w:rsidR="00C05DFF" w:rsidRPr="00240471">
        <w:trPr>
          <w:trHeight w:val="397"/>
        </w:trPr>
        <w:tc>
          <w:tcPr>
            <w:tcW w:w="438" w:type="dxa"/>
            <w:noWrap/>
            <w:vAlign w:val="center"/>
          </w:tcPr>
          <w:p w:rsidR="00C05DFF" w:rsidRPr="00361FAD" w:rsidRDefault="00C05DFF" w:rsidP="00361FA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751" w:type="dxa"/>
            <w:noWrap/>
            <w:vAlign w:val="center"/>
          </w:tcPr>
          <w:p w:rsidR="00C05DFF" w:rsidRPr="00361FAD" w:rsidRDefault="00C05DFF" w:rsidP="00361FA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color w:val="000000"/>
                <w:sz w:val="24"/>
                <w:szCs w:val="24"/>
                <w:lang w:eastAsia="pl-PL"/>
              </w:rPr>
              <w:t>Zimny Maciej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</w:tcPr>
          <w:p w:rsidR="00C05DFF" w:rsidRPr="00361FAD" w:rsidRDefault="00C05DFF" w:rsidP="00361FA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361FAD">
              <w:rPr>
                <w:color w:val="000000"/>
                <w:sz w:val="24"/>
                <w:szCs w:val="24"/>
                <w:lang w:eastAsia="pl-PL"/>
              </w:rPr>
              <w:t>E.14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C05DFF" w:rsidRPr="00D51D3D" w:rsidRDefault="00C05DFF" w:rsidP="0013533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182" w:type="dxa"/>
            <w:vAlign w:val="center"/>
          </w:tcPr>
          <w:p w:rsidR="00C05DFF" w:rsidRPr="00D51D3D" w:rsidRDefault="00C05DFF" w:rsidP="00135336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Salamon Krystian</w:t>
            </w:r>
          </w:p>
        </w:tc>
        <w:tc>
          <w:tcPr>
            <w:tcW w:w="1417" w:type="dxa"/>
            <w:vAlign w:val="center"/>
          </w:tcPr>
          <w:p w:rsidR="00C05DFF" w:rsidRPr="00D51D3D" w:rsidRDefault="00C05DFF" w:rsidP="0013533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R.06</w:t>
            </w:r>
          </w:p>
        </w:tc>
      </w:tr>
      <w:tr w:rsidR="00C05DFF" w:rsidRPr="00240471">
        <w:trPr>
          <w:trHeight w:val="397"/>
        </w:trPr>
        <w:tc>
          <w:tcPr>
            <w:tcW w:w="438" w:type="dxa"/>
            <w:noWrap/>
            <w:vAlign w:val="center"/>
          </w:tcPr>
          <w:p w:rsidR="00C05DFF" w:rsidRPr="00361FAD" w:rsidRDefault="00C05DFF" w:rsidP="00361FA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51" w:type="dxa"/>
            <w:noWrap/>
            <w:vAlign w:val="center"/>
          </w:tcPr>
          <w:p w:rsidR="00C05DFF" w:rsidRPr="00361FAD" w:rsidRDefault="00C05DFF" w:rsidP="00361FA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</w:tcPr>
          <w:p w:rsidR="00C05DFF" w:rsidRPr="00361FAD" w:rsidRDefault="00C05DFF" w:rsidP="00361FA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C05DFF" w:rsidRPr="00D51D3D" w:rsidRDefault="00C05DFF" w:rsidP="0013533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182" w:type="dxa"/>
            <w:vAlign w:val="center"/>
          </w:tcPr>
          <w:p w:rsidR="00C05DFF" w:rsidRPr="00DC1782" w:rsidRDefault="00C05DFF" w:rsidP="00135336">
            <w:pPr>
              <w:spacing w:after="0" w:line="240" w:lineRule="auto"/>
              <w:rPr>
                <w:color w:val="000000"/>
                <w:spacing w:val="-4"/>
                <w:sz w:val="24"/>
                <w:szCs w:val="24"/>
                <w:lang w:eastAsia="pl-PL"/>
              </w:rPr>
            </w:pPr>
            <w:r w:rsidRPr="00DC1782">
              <w:rPr>
                <w:color w:val="000000"/>
                <w:spacing w:val="-4"/>
                <w:sz w:val="24"/>
                <w:szCs w:val="24"/>
                <w:lang w:eastAsia="pl-PL"/>
              </w:rPr>
              <w:t>Sołtyszewska Malwina Faustyna</w:t>
            </w:r>
          </w:p>
        </w:tc>
        <w:tc>
          <w:tcPr>
            <w:tcW w:w="1417" w:type="dxa"/>
            <w:vAlign w:val="center"/>
          </w:tcPr>
          <w:p w:rsidR="00C05DFF" w:rsidRPr="00D51D3D" w:rsidRDefault="00C05DFF" w:rsidP="0013533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R.06</w:t>
            </w:r>
          </w:p>
        </w:tc>
      </w:tr>
      <w:tr w:rsidR="00C05DFF" w:rsidRPr="00240471">
        <w:trPr>
          <w:trHeight w:val="397"/>
        </w:trPr>
        <w:tc>
          <w:tcPr>
            <w:tcW w:w="438" w:type="dxa"/>
            <w:noWrap/>
            <w:vAlign w:val="center"/>
          </w:tcPr>
          <w:p w:rsidR="00C05DFF" w:rsidRPr="00361FAD" w:rsidRDefault="00C05DFF" w:rsidP="00361FA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51" w:type="dxa"/>
            <w:noWrap/>
            <w:vAlign w:val="center"/>
          </w:tcPr>
          <w:p w:rsidR="00C05DFF" w:rsidRPr="00361FAD" w:rsidRDefault="00C05DFF" w:rsidP="00361FA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</w:tcPr>
          <w:p w:rsidR="00C05DFF" w:rsidRPr="00361FAD" w:rsidRDefault="00C05DFF" w:rsidP="00361FA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C05DFF" w:rsidRPr="00D51D3D" w:rsidRDefault="00C05DFF" w:rsidP="0013533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182" w:type="dxa"/>
            <w:vAlign w:val="center"/>
          </w:tcPr>
          <w:p w:rsidR="00C05DFF" w:rsidRPr="00D51D3D" w:rsidRDefault="00C05DFF" w:rsidP="00135336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Walczak Ewelina Martyna</w:t>
            </w:r>
          </w:p>
        </w:tc>
        <w:tc>
          <w:tcPr>
            <w:tcW w:w="1417" w:type="dxa"/>
            <w:vAlign w:val="center"/>
          </w:tcPr>
          <w:p w:rsidR="00C05DFF" w:rsidRPr="00D51D3D" w:rsidRDefault="00C05DFF" w:rsidP="0013533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R.06</w:t>
            </w:r>
          </w:p>
        </w:tc>
      </w:tr>
      <w:tr w:rsidR="00C05DFF" w:rsidRPr="00240471">
        <w:trPr>
          <w:trHeight w:val="57"/>
        </w:trPr>
        <w:tc>
          <w:tcPr>
            <w:tcW w:w="438" w:type="dxa"/>
            <w:noWrap/>
            <w:vAlign w:val="center"/>
          </w:tcPr>
          <w:p w:rsidR="00C05DFF" w:rsidRPr="00361FAD" w:rsidRDefault="00C05DFF" w:rsidP="00361FA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51" w:type="dxa"/>
            <w:noWrap/>
            <w:vAlign w:val="center"/>
          </w:tcPr>
          <w:p w:rsidR="00C05DFF" w:rsidRPr="00361FAD" w:rsidRDefault="00C05DFF" w:rsidP="00361FA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</w:tcPr>
          <w:p w:rsidR="00C05DFF" w:rsidRPr="00361FAD" w:rsidRDefault="00C05DFF" w:rsidP="00361FA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C05DFF" w:rsidRPr="00D51D3D" w:rsidRDefault="00C05DFF" w:rsidP="0013533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82" w:type="dxa"/>
            <w:vAlign w:val="center"/>
          </w:tcPr>
          <w:p w:rsidR="00C05DFF" w:rsidRPr="00D51D3D" w:rsidRDefault="00C05DFF" w:rsidP="00135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C05DFF" w:rsidRPr="00D51D3D" w:rsidRDefault="00C05DFF" w:rsidP="00135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05DFF" w:rsidRPr="00240471">
        <w:trPr>
          <w:trHeight w:val="397"/>
        </w:trPr>
        <w:tc>
          <w:tcPr>
            <w:tcW w:w="438" w:type="dxa"/>
            <w:noWrap/>
            <w:vAlign w:val="center"/>
          </w:tcPr>
          <w:p w:rsidR="00C05DFF" w:rsidRPr="00361FAD" w:rsidRDefault="00C05DFF" w:rsidP="00361FA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51" w:type="dxa"/>
            <w:noWrap/>
            <w:vAlign w:val="center"/>
          </w:tcPr>
          <w:p w:rsidR="00C05DFF" w:rsidRPr="00361FAD" w:rsidRDefault="00C05DFF" w:rsidP="00361FA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</w:tcPr>
          <w:p w:rsidR="00C05DFF" w:rsidRPr="00361FAD" w:rsidRDefault="00C05DFF" w:rsidP="00361FA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C05DFF" w:rsidRPr="00D51D3D" w:rsidRDefault="00C05DFF" w:rsidP="0013533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182" w:type="dxa"/>
            <w:vAlign w:val="center"/>
          </w:tcPr>
          <w:p w:rsidR="00C05DFF" w:rsidRPr="00D51D3D" w:rsidRDefault="00C05DFF" w:rsidP="00135336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Durmaj Łukasz</w:t>
            </w:r>
          </w:p>
        </w:tc>
        <w:tc>
          <w:tcPr>
            <w:tcW w:w="1417" w:type="dxa"/>
            <w:vAlign w:val="center"/>
          </w:tcPr>
          <w:p w:rsidR="00C05DFF" w:rsidRPr="00D51D3D" w:rsidRDefault="00C05DFF" w:rsidP="0013533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R.16</w:t>
            </w:r>
          </w:p>
        </w:tc>
      </w:tr>
    </w:tbl>
    <w:p w:rsidR="00C05DFF" w:rsidRDefault="00C05DFF" w:rsidP="00D51D3D">
      <w:pPr>
        <w:rPr>
          <w:b/>
          <w:bCs/>
          <w:sz w:val="28"/>
          <w:szCs w:val="28"/>
        </w:rPr>
      </w:pPr>
      <w:bookmarkStart w:id="0" w:name="_GoBack"/>
      <w:bookmarkEnd w:id="0"/>
    </w:p>
    <w:p w:rsidR="00C05DFF" w:rsidRDefault="00C05DF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:rsidR="00C05DFF" w:rsidRPr="00713F0B" w:rsidRDefault="00C05DFF" w:rsidP="005425D9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713F0B">
        <w:rPr>
          <w:b/>
          <w:bCs/>
          <w:sz w:val="28"/>
          <w:szCs w:val="28"/>
          <w:u w:val="single"/>
        </w:rPr>
        <w:t>Harmonogram części praktycznej</w:t>
      </w:r>
    </w:p>
    <w:p w:rsidR="00C05DFF" w:rsidRPr="00713F0B" w:rsidRDefault="00C05DFF" w:rsidP="005425D9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pozostałych </w:t>
      </w:r>
      <w:r w:rsidRPr="00713F0B">
        <w:rPr>
          <w:b/>
          <w:bCs/>
          <w:sz w:val="28"/>
          <w:szCs w:val="28"/>
          <w:u w:val="single"/>
        </w:rPr>
        <w:t xml:space="preserve">egzaminów potwierdzających kwalifikacje w zawodzie </w:t>
      </w:r>
    </w:p>
    <w:p w:rsidR="00C05DFF" w:rsidRDefault="00C05DFF" w:rsidP="005425D9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713F0B">
        <w:rPr>
          <w:b/>
          <w:bCs/>
          <w:sz w:val="28"/>
          <w:szCs w:val="28"/>
          <w:u w:val="single"/>
        </w:rPr>
        <w:t xml:space="preserve">w ZSP nr 2 RCKUiP w Łowiczu w sesji październik 2016 r. </w:t>
      </w:r>
    </w:p>
    <w:p w:rsidR="00C05DFF" w:rsidRDefault="00C05DFF" w:rsidP="005425D9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:rsidR="00C05DFF" w:rsidRDefault="00C05DFF" w:rsidP="005425D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Data egzaminu: 11.10.2016 r.</w:t>
      </w:r>
    </w:p>
    <w:p w:rsidR="00C05DFF" w:rsidRDefault="00C05DFF" w:rsidP="005425D9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10102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A0"/>
      </w:tblPr>
      <w:tblGrid>
        <w:gridCol w:w="444"/>
        <w:gridCol w:w="3214"/>
        <w:gridCol w:w="1445"/>
        <w:gridCol w:w="444"/>
        <w:gridCol w:w="3215"/>
        <w:gridCol w:w="1340"/>
      </w:tblGrid>
      <w:tr w:rsidR="00C05DFF" w:rsidRPr="00240471">
        <w:trPr>
          <w:trHeight w:val="454"/>
          <w:jc w:val="center"/>
        </w:trPr>
        <w:tc>
          <w:tcPr>
            <w:tcW w:w="5103" w:type="dxa"/>
            <w:gridSpan w:val="3"/>
            <w:noWrap/>
          </w:tcPr>
          <w:p w:rsidR="00C05DFF" w:rsidRPr="00D51D3D" w:rsidRDefault="00C05DFF" w:rsidP="003002E4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51D3D">
              <w:rPr>
                <w:b/>
                <w:bCs/>
                <w:color w:val="000000"/>
                <w:sz w:val="28"/>
                <w:szCs w:val="28"/>
                <w:lang w:eastAsia="pl-PL"/>
              </w:rPr>
              <w:t>Sala wykładowa I</w:t>
            </w:r>
          </w:p>
        </w:tc>
        <w:tc>
          <w:tcPr>
            <w:tcW w:w="4999" w:type="dxa"/>
            <w:gridSpan w:val="3"/>
            <w:noWrap/>
          </w:tcPr>
          <w:p w:rsidR="00C05DFF" w:rsidRPr="00D51D3D" w:rsidRDefault="00C05DFF" w:rsidP="003002E4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51D3D">
              <w:rPr>
                <w:b/>
                <w:bCs/>
                <w:color w:val="000000"/>
                <w:sz w:val="28"/>
                <w:szCs w:val="28"/>
                <w:lang w:eastAsia="pl-PL"/>
              </w:rPr>
              <w:t>Sala wykładowa II</w:t>
            </w:r>
          </w:p>
        </w:tc>
      </w:tr>
      <w:tr w:rsidR="00C05DFF" w:rsidRPr="00240471">
        <w:trPr>
          <w:trHeight w:val="390"/>
          <w:jc w:val="center"/>
        </w:trPr>
        <w:tc>
          <w:tcPr>
            <w:tcW w:w="5103" w:type="dxa"/>
            <w:gridSpan w:val="3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C05DFF" w:rsidRPr="00D51D3D" w:rsidRDefault="00C05DFF" w:rsidP="003002E4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51D3D">
              <w:rPr>
                <w:b/>
                <w:bCs/>
                <w:color w:val="000000"/>
                <w:sz w:val="28"/>
                <w:szCs w:val="28"/>
                <w:lang w:eastAsia="pl-PL"/>
              </w:rPr>
              <w:t>godz. 13:00</w:t>
            </w:r>
          </w:p>
        </w:tc>
        <w:tc>
          <w:tcPr>
            <w:tcW w:w="4999" w:type="dxa"/>
            <w:gridSpan w:val="3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05DFF" w:rsidRPr="00D51D3D" w:rsidRDefault="00C05DFF" w:rsidP="003002E4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51D3D">
              <w:rPr>
                <w:b/>
                <w:bCs/>
                <w:color w:val="000000"/>
                <w:sz w:val="28"/>
                <w:szCs w:val="28"/>
                <w:lang w:eastAsia="pl-PL"/>
              </w:rPr>
              <w:t>godz. 13:00</w:t>
            </w:r>
          </w:p>
        </w:tc>
      </w:tr>
      <w:tr w:rsidR="00C05DFF" w:rsidRPr="00240471">
        <w:trPr>
          <w:trHeight w:val="397"/>
          <w:jc w:val="center"/>
        </w:trPr>
        <w:tc>
          <w:tcPr>
            <w:tcW w:w="44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1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b/>
                <w:bCs/>
                <w:color w:val="000000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1445" w:type="dxa"/>
            <w:tcBorders>
              <w:righ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b/>
                <w:bCs/>
                <w:color w:val="000000"/>
                <w:sz w:val="24"/>
                <w:szCs w:val="24"/>
                <w:lang w:eastAsia="pl-PL"/>
              </w:rPr>
              <w:t>Kwalifikacja</w:t>
            </w:r>
          </w:p>
        </w:tc>
        <w:tc>
          <w:tcPr>
            <w:tcW w:w="444" w:type="dxa"/>
            <w:tcBorders>
              <w:lef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15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b/>
                <w:bCs/>
                <w:color w:val="000000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1340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b/>
                <w:bCs/>
                <w:color w:val="000000"/>
                <w:sz w:val="24"/>
                <w:szCs w:val="24"/>
                <w:lang w:eastAsia="pl-PL"/>
              </w:rPr>
              <w:t>Kwalifikacja</w:t>
            </w:r>
          </w:p>
        </w:tc>
      </w:tr>
      <w:tr w:rsidR="00C05DFF" w:rsidRPr="00240471">
        <w:trPr>
          <w:trHeight w:val="397"/>
          <w:jc w:val="center"/>
        </w:trPr>
        <w:tc>
          <w:tcPr>
            <w:tcW w:w="44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1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Barbucha Patrycja Magdalena</w:t>
            </w:r>
          </w:p>
        </w:tc>
        <w:tc>
          <w:tcPr>
            <w:tcW w:w="1445" w:type="dxa"/>
            <w:tcBorders>
              <w:righ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lef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15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Bura Michalina Katarzyna</w:t>
            </w:r>
          </w:p>
        </w:tc>
        <w:tc>
          <w:tcPr>
            <w:tcW w:w="1340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C05DFF" w:rsidRPr="00240471">
        <w:trPr>
          <w:trHeight w:val="397"/>
          <w:jc w:val="center"/>
        </w:trPr>
        <w:tc>
          <w:tcPr>
            <w:tcW w:w="44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1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Czapnik Adrian Emil</w:t>
            </w:r>
          </w:p>
        </w:tc>
        <w:tc>
          <w:tcPr>
            <w:tcW w:w="1445" w:type="dxa"/>
            <w:tcBorders>
              <w:righ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lef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15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Cłapińska Agnieszka</w:t>
            </w:r>
          </w:p>
        </w:tc>
        <w:tc>
          <w:tcPr>
            <w:tcW w:w="1340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C05DFF" w:rsidRPr="00240471">
        <w:trPr>
          <w:trHeight w:val="397"/>
          <w:jc w:val="center"/>
        </w:trPr>
        <w:tc>
          <w:tcPr>
            <w:tcW w:w="44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1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Dalecka Dominika Marta</w:t>
            </w:r>
          </w:p>
        </w:tc>
        <w:tc>
          <w:tcPr>
            <w:tcW w:w="1445" w:type="dxa"/>
            <w:tcBorders>
              <w:righ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lef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15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Dutkiewicz Aleksander Jan</w:t>
            </w:r>
          </w:p>
        </w:tc>
        <w:tc>
          <w:tcPr>
            <w:tcW w:w="1340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C05DFF" w:rsidRPr="00240471">
        <w:trPr>
          <w:trHeight w:val="397"/>
          <w:jc w:val="center"/>
        </w:trPr>
        <w:tc>
          <w:tcPr>
            <w:tcW w:w="44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1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Fabijański Michał</w:t>
            </w:r>
          </w:p>
        </w:tc>
        <w:tc>
          <w:tcPr>
            <w:tcW w:w="1445" w:type="dxa"/>
            <w:tcBorders>
              <w:righ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lef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15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Dymek Marta Kinga</w:t>
            </w:r>
          </w:p>
        </w:tc>
        <w:tc>
          <w:tcPr>
            <w:tcW w:w="1340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C05DFF" w:rsidRPr="00240471">
        <w:trPr>
          <w:trHeight w:val="397"/>
          <w:jc w:val="center"/>
        </w:trPr>
        <w:tc>
          <w:tcPr>
            <w:tcW w:w="44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21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Frąckiewicz Mateusz</w:t>
            </w:r>
          </w:p>
        </w:tc>
        <w:tc>
          <w:tcPr>
            <w:tcW w:w="1445" w:type="dxa"/>
            <w:tcBorders>
              <w:righ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lef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215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Fangrat Wioletta Katarzyna</w:t>
            </w:r>
          </w:p>
        </w:tc>
        <w:tc>
          <w:tcPr>
            <w:tcW w:w="1340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C05DFF" w:rsidRPr="00240471">
        <w:trPr>
          <w:trHeight w:val="397"/>
          <w:jc w:val="center"/>
        </w:trPr>
        <w:tc>
          <w:tcPr>
            <w:tcW w:w="44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21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Fudała Krystian Bartosz</w:t>
            </w:r>
          </w:p>
        </w:tc>
        <w:tc>
          <w:tcPr>
            <w:tcW w:w="1445" w:type="dxa"/>
            <w:tcBorders>
              <w:righ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lef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215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Górowski Krystian Kamil</w:t>
            </w:r>
          </w:p>
        </w:tc>
        <w:tc>
          <w:tcPr>
            <w:tcW w:w="1340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C05DFF" w:rsidRPr="00240471">
        <w:trPr>
          <w:trHeight w:val="397"/>
          <w:jc w:val="center"/>
        </w:trPr>
        <w:tc>
          <w:tcPr>
            <w:tcW w:w="44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21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Kucharski Roman</w:t>
            </w:r>
          </w:p>
        </w:tc>
        <w:tc>
          <w:tcPr>
            <w:tcW w:w="1445" w:type="dxa"/>
            <w:tcBorders>
              <w:righ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lef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215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Grzelak Kamil Stanisław</w:t>
            </w:r>
          </w:p>
        </w:tc>
        <w:tc>
          <w:tcPr>
            <w:tcW w:w="1340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C05DFF" w:rsidRPr="00240471">
        <w:trPr>
          <w:trHeight w:val="397"/>
          <w:jc w:val="center"/>
        </w:trPr>
        <w:tc>
          <w:tcPr>
            <w:tcW w:w="44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21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Kwestarz Marta</w:t>
            </w:r>
          </w:p>
        </w:tc>
        <w:tc>
          <w:tcPr>
            <w:tcW w:w="1445" w:type="dxa"/>
            <w:tcBorders>
              <w:righ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lef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215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Kalinowska Sylwia</w:t>
            </w:r>
          </w:p>
        </w:tc>
        <w:tc>
          <w:tcPr>
            <w:tcW w:w="1340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C05DFF" w:rsidRPr="00240471">
        <w:trPr>
          <w:trHeight w:val="397"/>
          <w:jc w:val="center"/>
        </w:trPr>
        <w:tc>
          <w:tcPr>
            <w:tcW w:w="44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21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Mamcarz Mateusz</w:t>
            </w:r>
          </w:p>
        </w:tc>
        <w:tc>
          <w:tcPr>
            <w:tcW w:w="1445" w:type="dxa"/>
            <w:tcBorders>
              <w:righ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lef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215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Kutermankiewicz Aneta</w:t>
            </w:r>
          </w:p>
        </w:tc>
        <w:tc>
          <w:tcPr>
            <w:tcW w:w="1340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C05DFF" w:rsidRPr="00240471">
        <w:trPr>
          <w:trHeight w:val="397"/>
          <w:jc w:val="center"/>
        </w:trPr>
        <w:tc>
          <w:tcPr>
            <w:tcW w:w="44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21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Materek Sławomir Wiesław</w:t>
            </w:r>
          </w:p>
        </w:tc>
        <w:tc>
          <w:tcPr>
            <w:tcW w:w="1445" w:type="dxa"/>
            <w:tcBorders>
              <w:righ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lef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215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Lelewska Paulina</w:t>
            </w:r>
          </w:p>
        </w:tc>
        <w:tc>
          <w:tcPr>
            <w:tcW w:w="1340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C05DFF" w:rsidRPr="00240471">
        <w:trPr>
          <w:trHeight w:val="397"/>
          <w:jc w:val="center"/>
        </w:trPr>
        <w:tc>
          <w:tcPr>
            <w:tcW w:w="44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21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Michalak Maciej</w:t>
            </w:r>
          </w:p>
        </w:tc>
        <w:tc>
          <w:tcPr>
            <w:tcW w:w="1445" w:type="dxa"/>
            <w:tcBorders>
              <w:righ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lef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215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Madanowska Dominika Maria</w:t>
            </w:r>
          </w:p>
        </w:tc>
        <w:tc>
          <w:tcPr>
            <w:tcW w:w="1340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C05DFF" w:rsidRPr="00240471">
        <w:trPr>
          <w:trHeight w:val="397"/>
          <w:jc w:val="center"/>
        </w:trPr>
        <w:tc>
          <w:tcPr>
            <w:tcW w:w="44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21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Płuska Aleksandra</w:t>
            </w:r>
          </w:p>
        </w:tc>
        <w:tc>
          <w:tcPr>
            <w:tcW w:w="1445" w:type="dxa"/>
            <w:tcBorders>
              <w:righ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lef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215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Perzyna Martyna Anna</w:t>
            </w:r>
          </w:p>
        </w:tc>
        <w:tc>
          <w:tcPr>
            <w:tcW w:w="1340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C05DFF" w:rsidRPr="00240471">
        <w:trPr>
          <w:trHeight w:val="397"/>
          <w:jc w:val="center"/>
        </w:trPr>
        <w:tc>
          <w:tcPr>
            <w:tcW w:w="44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21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Rogalska Julita</w:t>
            </w:r>
          </w:p>
        </w:tc>
        <w:tc>
          <w:tcPr>
            <w:tcW w:w="1445" w:type="dxa"/>
            <w:tcBorders>
              <w:righ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lef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215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Podolska Martyna Anna</w:t>
            </w:r>
          </w:p>
        </w:tc>
        <w:tc>
          <w:tcPr>
            <w:tcW w:w="1340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C05DFF" w:rsidRPr="00240471">
        <w:trPr>
          <w:trHeight w:val="397"/>
          <w:jc w:val="center"/>
        </w:trPr>
        <w:tc>
          <w:tcPr>
            <w:tcW w:w="44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21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Szufliński Kamil Hubert</w:t>
            </w:r>
          </w:p>
        </w:tc>
        <w:tc>
          <w:tcPr>
            <w:tcW w:w="1445" w:type="dxa"/>
            <w:tcBorders>
              <w:righ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lef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215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Szymańska Maria</w:t>
            </w:r>
          </w:p>
        </w:tc>
        <w:tc>
          <w:tcPr>
            <w:tcW w:w="1340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C05DFF" w:rsidRPr="00240471">
        <w:trPr>
          <w:trHeight w:val="397"/>
          <w:jc w:val="center"/>
        </w:trPr>
        <w:tc>
          <w:tcPr>
            <w:tcW w:w="44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21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Wasiak Damian Józef</w:t>
            </w:r>
          </w:p>
        </w:tc>
        <w:tc>
          <w:tcPr>
            <w:tcW w:w="1445" w:type="dxa"/>
            <w:tcBorders>
              <w:righ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lef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215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Wołek Edyta</w:t>
            </w:r>
          </w:p>
        </w:tc>
        <w:tc>
          <w:tcPr>
            <w:tcW w:w="1340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C05DFF" w:rsidRPr="00240471">
        <w:trPr>
          <w:trHeight w:val="397"/>
          <w:jc w:val="center"/>
        </w:trPr>
        <w:tc>
          <w:tcPr>
            <w:tcW w:w="44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1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5" w:type="dxa"/>
            <w:tcBorders>
              <w:righ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4" w:type="dxa"/>
            <w:tcBorders>
              <w:lef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215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Zamrzycka Marta Anna</w:t>
            </w:r>
          </w:p>
        </w:tc>
        <w:tc>
          <w:tcPr>
            <w:tcW w:w="1340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C05DFF" w:rsidRPr="00240471">
        <w:trPr>
          <w:trHeight w:val="397"/>
          <w:jc w:val="center"/>
        </w:trPr>
        <w:tc>
          <w:tcPr>
            <w:tcW w:w="44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21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Budzyński Mateusz</w:t>
            </w:r>
          </w:p>
        </w:tc>
        <w:tc>
          <w:tcPr>
            <w:tcW w:w="1445" w:type="dxa"/>
            <w:tcBorders>
              <w:righ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M.43</w:t>
            </w:r>
          </w:p>
        </w:tc>
        <w:tc>
          <w:tcPr>
            <w:tcW w:w="444" w:type="dxa"/>
            <w:tcBorders>
              <w:lef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15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05DFF" w:rsidRPr="00240471">
        <w:trPr>
          <w:trHeight w:val="397"/>
          <w:jc w:val="center"/>
        </w:trPr>
        <w:tc>
          <w:tcPr>
            <w:tcW w:w="44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21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Gajek Mateusz</w:t>
            </w:r>
          </w:p>
        </w:tc>
        <w:tc>
          <w:tcPr>
            <w:tcW w:w="1445" w:type="dxa"/>
            <w:tcBorders>
              <w:righ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M.43</w:t>
            </w:r>
          </w:p>
        </w:tc>
        <w:tc>
          <w:tcPr>
            <w:tcW w:w="444" w:type="dxa"/>
            <w:tcBorders>
              <w:lef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15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05DFF" w:rsidRPr="00240471">
        <w:trPr>
          <w:trHeight w:val="397"/>
          <w:jc w:val="center"/>
        </w:trPr>
        <w:tc>
          <w:tcPr>
            <w:tcW w:w="44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21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Grajek Sylwester Dominik</w:t>
            </w:r>
          </w:p>
        </w:tc>
        <w:tc>
          <w:tcPr>
            <w:tcW w:w="1445" w:type="dxa"/>
            <w:tcBorders>
              <w:righ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M.43</w:t>
            </w:r>
          </w:p>
        </w:tc>
        <w:tc>
          <w:tcPr>
            <w:tcW w:w="444" w:type="dxa"/>
            <w:tcBorders>
              <w:lef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15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05DFF" w:rsidRPr="00240471">
        <w:trPr>
          <w:trHeight w:val="397"/>
          <w:jc w:val="center"/>
        </w:trPr>
        <w:tc>
          <w:tcPr>
            <w:tcW w:w="44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321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Ogniewski Dominik</w:t>
            </w:r>
          </w:p>
        </w:tc>
        <w:tc>
          <w:tcPr>
            <w:tcW w:w="1445" w:type="dxa"/>
            <w:tcBorders>
              <w:righ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M.43</w:t>
            </w:r>
          </w:p>
        </w:tc>
        <w:tc>
          <w:tcPr>
            <w:tcW w:w="444" w:type="dxa"/>
            <w:tcBorders>
              <w:lef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15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05DFF" w:rsidRPr="00240471">
        <w:trPr>
          <w:trHeight w:val="397"/>
          <w:jc w:val="center"/>
        </w:trPr>
        <w:tc>
          <w:tcPr>
            <w:tcW w:w="44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321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Pawlak Radosław Andrzej</w:t>
            </w:r>
          </w:p>
        </w:tc>
        <w:tc>
          <w:tcPr>
            <w:tcW w:w="1445" w:type="dxa"/>
            <w:tcBorders>
              <w:righ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M.43</w:t>
            </w:r>
          </w:p>
        </w:tc>
        <w:tc>
          <w:tcPr>
            <w:tcW w:w="444" w:type="dxa"/>
            <w:tcBorders>
              <w:lef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15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05DFF" w:rsidRPr="00240471">
        <w:trPr>
          <w:trHeight w:val="397"/>
          <w:jc w:val="center"/>
        </w:trPr>
        <w:tc>
          <w:tcPr>
            <w:tcW w:w="44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321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Sut Adrian Mateusz</w:t>
            </w:r>
          </w:p>
        </w:tc>
        <w:tc>
          <w:tcPr>
            <w:tcW w:w="1445" w:type="dxa"/>
            <w:tcBorders>
              <w:righ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M.43</w:t>
            </w:r>
          </w:p>
        </w:tc>
        <w:tc>
          <w:tcPr>
            <w:tcW w:w="444" w:type="dxa"/>
            <w:tcBorders>
              <w:lef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15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05DFF" w:rsidRPr="00240471">
        <w:trPr>
          <w:trHeight w:val="397"/>
          <w:jc w:val="center"/>
        </w:trPr>
        <w:tc>
          <w:tcPr>
            <w:tcW w:w="44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321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Tybuś Piotr</w:t>
            </w:r>
          </w:p>
        </w:tc>
        <w:tc>
          <w:tcPr>
            <w:tcW w:w="1445" w:type="dxa"/>
            <w:tcBorders>
              <w:righ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M.43</w:t>
            </w:r>
          </w:p>
        </w:tc>
        <w:tc>
          <w:tcPr>
            <w:tcW w:w="444" w:type="dxa"/>
            <w:tcBorders>
              <w:lef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15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05DFF" w:rsidRPr="00240471">
        <w:trPr>
          <w:trHeight w:val="397"/>
          <w:jc w:val="center"/>
        </w:trPr>
        <w:tc>
          <w:tcPr>
            <w:tcW w:w="44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321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Wysocki Wojciech</w:t>
            </w:r>
          </w:p>
        </w:tc>
        <w:tc>
          <w:tcPr>
            <w:tcW w:w="1445" w:type="dxa"/>
            <w:tcBorders>
              <w:righ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M.43</w:t>
            </w:r>
          </w:p>
        </w:tc>
        <w:tc>
          <w:tcPr>
            <w:tcW w:w="444" w:type="dxa"/>
            <w:tcBorders>
              <w:lef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15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05DFF" w:rsidRPr="00240471">
        <w:trPr>
          <w:trHeight w:val="57"/>
          <w:jc w:val="center"/>
        </w:trPr>
        <w:tc>
          <w:tcPr>
            <w:tcW w:w="444" w:type="dxa"/>
            <w:noWrap/>
            <w:vAlign w:val="center"/>
          </w:tcPr>
          <w:p w:rsidR="00C05DFF" w:rsidRPr="00D51D3D" w:rsidRDefault="00C05DFF" w:rsidP="0030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14" w:type="dxa"/>
            <w:noWrap/>
            <w:vAlign w:val="center"/>
          </w:tcPr>
          <w:p w:rsidR="00C05DFF" w:rsidRPr="00D51D3D" w:rsidRDefault="00C05DFF" w:rsidP="0030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5" w:type="dxa"/>
            <w:tcBorders>
              <w:right w:val="single" w:sz="4" w:space="0" w:color="000000"/>
            </w:tcBorders>
            <w:noWrap/>
            <w:vAlign w:val="center"/>
          </w:tcPr>
          <w:p w:rsidR="00C05DFF" w:rsidRPr="00D51D3D" w:rsidRDefault="00C05DFF" w:rsidP="003002E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4" w:type="dxa"/>
            <w:tcBorders>
              <w:left w:val="single" w:sz="4" w:space="0" w:color="000000"/>
            </w:tcBorders>
            <w:noWrap/>
            <w:vAlign w:val="center"/>
          </w:tcPr>
          <w:p w:rsidR="00C05DFF" w:rsidRPr="00D51D3D" w:rsidRDefault="00C05DFF" w:rsidP="003002E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15" w:type="dxa"/>
            <w:noWrap/>
            <w:vAlign w:val="center"/>
          </w:tcPr>
          <w:p w:rsidR="00C05DFF" w:rsidRPr="00D51D3D" w:rsidRDefault="00C05DFF" w:rsidP="0030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noWrap/>
            <w:vAlign w:val="center"/>
          </w:tcPr>
          <w:p w:rsidR="00C05DFF" w:rsidRPr="00D51D3D" w:rsidRDefault="00C05DFF" w:rsidP="0030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05DFF" w:rsidRPr="00240471">
        <w:trPr>
          <w:trHeight w:val="397"/>
          <w:jc w:val="center"/>
        </w:trPr>
        <w:tc>
          <w:tcPr>
            <w:tcW w:w="44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321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Skomiał Piotr</w:t>
            </w:r>
          </w:p>
        </w:tc>
        <w:tc>
          <w:tcPr>
            <w:tcW w:w="1445" w:type="dxa"/>
            <w:tcBorders>
              <w:righ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Z.03</w:t>
            </w:r>
          </w:p>
        </w:tc>
        <w:tc>
          <w:tcPr>
            <w:tcW w:w="444" w:type="dxa"/>
            <w:tcBorders>
              <w:lef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15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05DFF" w:rsidRPr="00240471">
        <w:trPr>
          <w:trHeight w:val="397"/>
          <w:jc w:val="center"/>
        </w:trPr>
        <w:tc>
          <w:tcPr>
            <w:tcW w:w="44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 xml:space="preserve">25. </w:t>
            </w:r>
          </w:p>
        </w:tc>
        <w:tc>
          <w:tcPr>
            <w:tcW w:w="3214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Zwoliński Mateusz</w:t>
            </w:r>
          </w:p>
        </w:tc>
        <w:tc>
          <w:tcPr>
            <w:tcW w:w="1445" w:type="dxa"/>
            <w:tcBorders>
              <w:righ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1D3D">
              <w:rPr>
                <w:color w:val="000000"/>
                <w:sz w:val="24"/>
                <w:szCs w:val="24"/>
                <w:lang w:eastAsia="pl-PL"/>
              </w:rPr>
              <w:t>Z.13</w:t>
            </w:r>
          </w:p>
        </w:tc>
        <w:tc>
          <w:tcPr>
            <w:tcW w:w="444" w:type="dxa"/>
            <w:tcBorders>
              <w:left w:val="single" w:sz="4" w:space="0" w:color="000000"/>
            </w:tcBorders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15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noWrap/>
            <w:vAlign w:val="center"/>
          </w:tcPr>
          <w:p w:rsidR="00C05DFF" w:rsidRPr="00D51D3D" w:rsidRDefault="00C05DFF" w:rsidP="00D5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05DFF" w:rsidRDefault="00C05DFF" w:rsidP="00361FAD">
      <w:pPr>
        <w:jc w:val="center"/>
      </w:pPr>
    </w:p>
    <w:sectPr w:rsidR="00C05DFF" w:rsidSect="003F320E">
      <w:pgSz w:w="11906" w:h="16838"/>
      <w:pgMar w:top="719" w:right="136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D2B32"/>
    <w:multiLevelType w:val="hybridMultilevel"/>
    <w:tmpl w:val="FD1CE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20333"/>
    <w:multiLevelType w:val="hybridMultilevel"/>
    <w:tmpl w:val="36F48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07D"/>
    <w:rsid w:val="000219E9"/>
    <w:rsid w:val="000B2ED2"/>
    <w:rsid w:val="000C4C3D"/>
    <w:rsid w:val="00135336"/>
    <w:rsid w:val="00240471"/>
    <w:rsid w:val="002C248A"/>
    <w:rsid w:val="003002E4"/>
    <w:rsid w:val="0035707D"/>
    <w:rsid w:val="00357BC0"/>
    <w:rsid w:val="00361FAD"/>
    <w:rsid w:val="00370C88"/>
    <w:rsid w:val="003B20D7"/>
    <w:rsid w:val="003F320E"/>
    <w:rsid w:val="00427C9B"/>
    <w:rsid w:val="00435549"/>
    <w:rsid w:val="005425D9"/>
    <w:rsid w:val="005F4A56"/>
    <w:rsid w:val="00701960"/>
    <w:rsid w:val="00713F0B"/>
    <w:rsid w:val="0073206D"/>
    <w:rsid w:val="008A2F6B"/>
    <w:rsid w:val="008D3E44"/>
    <w:rsid w:val="00942D32"/>
    <w:rsid w:val="009838F9"/>
    <w:rsid w:val="00A378FD"/>
    <w:rsid w:val="00BE6637"/>
    <w:rsid w:val="00C05DFF"/>
    <w:rsid w:val="00CB3013"/>
    <w:rsid w:val="00D51D3D"/>
    <w:rsid w:val="00DC1782"/>
    <w:rsid w:val="00E05840"/>
    <w:rsid w:val="00E43755"/>
    <w:rsid w:val="00F32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07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70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B2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7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327</Words>
  <Characters>1965</Characters>
  <Application>Microsoft Office Outlook</Application>
  <DocSecurity>0</DocSecurity>
  <Lines>0</Lines>
  <Paragraphs>0</Paragraphs>
  <ScaleCrop>false</ScaleCrop>
  <Company>Ministrerstwo Edukacji Narodowej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ZSPnr2</dc:creator>
  <cp:keywords/>
  <dc:description/>
  <cp:lastModifiedBy>Kosmowska</cp:lastModifiedBy>
  <cp:revision>7</cp:revision>
  <cp:lastPrinted>2016-09-15T08:34:00Z</cp:lastPrinted>
  <dcterms:created xsi:type="dcterms:W3CDTF">2016-09-16T08:30:00Z</dcterms:created>
  <dcterms:modified xsi:type="dcterms:W3CDTF">2016-09-20T18:05:00Z</dcterms:modified>
</cp:coreProperties>
</file>